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3324C9" w:rsidTr="001567D5">
        <w:tc>
          <w:tcPr>
            <w:tcW w:w="236" w:type="dxa"/>
          </w:tcPr>
          <w:p w:rsidR="008C00E1" w:rsidRPr="003324C9" w:rsidRDefault="008C00E1" w:rsidP="00A146CE">
            <w:pPr>
              <w:pStyle w:val="Minimal"/>
            </w:pPr>
            <w:bookmarkStart w:id="0" w:name="_GoBack"/>
            <w:bookmarkEnd w:id="0"/>
          </w:p>
        </w:tc>
      </w:tr>
    </w:tbl>
    <w:p w:rsidR="00A146CE" w:rsidRPr="003324C9" w:rsidRDefault="00A146CE" w:rsidP="00A146CE">
      <w:pPr>
        <w:sectPr w:rsidR="00A146CE" w:rsidRPr="003324C9" w:rsidSect="003324C9">
          <w:headerReference w:type="default" r:id="rId12"/>
          <w:footerReference w:type="default" r:id="rId13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DD7311" w:rsidRPr="003324C9" w:rsidRDefault="00DD7311" w:rsidP="004D15EA">
      <w:pPr>
        <w:pStyle w:val="Textkrper"/>
        <w:spacing w:before="120" w:after="140"/>
        <w:rPr>
          <w:sz w:val="16"/>
          <w:szCs w:val="16"/>
        </w:rPr>
      </w:pPr>
      <w:r w:rsidRPr="003324C9">
        <w:rPr>
          <w:sz w:val="16"/>
          <w:szCs w:val="16"/>
        </w:rPr>
        <w:t>Projektdaten</w:t>
      </w:r>
    </w:p>
    <w:p w:rsidR="00821E20" w:rsidRPr="0012782E" w:rsidRDefault="00821E20" w:rsidP="00821E20">
      <w:pPr>
        <w:pStyle w:val="Textkrper"/>
        <w:rPr>
          <w:sz w:val="36"/>
          <w:szCs w:val="36"/>
        </w:rPr>
      </w:pPr>
      <w:r w:rsidRPr="0012782E">
        <w:rPr>
          <w:sz w:val="36"/>
          <w:szCs w:val="36"/>
        </w:rPr>
        <w:t>Kantonsstrasse K</w:t>
      </w:r>
      <w:r w:rsidR="00A3518D" w:rsidRPr="00A3518D">
        <w:rPr>
          <w:sz w:val="36"/>
          <w:szCs w:val="36"/>
          <w:highlight w:val="yellow"/>
        </w:rPr>
        <w:t>__</w:t>
      </w:r>
    </w:p>
    <w:p w:rsidR="00821E20" w:rsidRPr="0012782E" w:rsidRDefault="00821E20" w:rsidP="00821E20">
      <w:pPr>
        <w:pStyle w:val="Textkrper"/>
        <w:rPr>
          <w:sz w:val="36"/>
          <w:szCs w:val="36"/>
        </w:rPr>
      </w:pPr>
      <w:r w:rsidRPr="0012782E">
        <w:rPr>
          <w:sz w:val="36"/>
          <w:szCs w:val="36"/>
        </w:rPr>
        <w:t xml:space="preserve">Gemeinde </w:t>
      </w:r>
      <w:r w:rsidR="00A3518D" w:rsidRPr="00A3518D">
        <w:rPr>
          <w:sz w:val="36"/>
          <w:szCs w:val="36"/>
          <w:highlight w:val="yellow"/>
        </w:rPr>
        <w:t>_______</w:t>
      </w:r>
    </w:p>
    <w:p w:rsidR="00821E20" w:rsidRPr="0012782E" w:rsidRDefault="00821E20" w:rsidP="00821E20">
      <w:pPr>
        <w:pStyle w:val="Textkrper"/>
        <w:rPr>
          <w:sz w:val="36"/>
          <w:szCs w:val="36"/>
        </w:rPr>
      </w:pPr>
      <w:r>
        <w:rPr>
          <w:sz w:val="36"/>
          <w:szCs w:val="36"/>
        </w:rPr>
        <w:t xml:space="preserve">km </w:t>
      </w:r>
      <w:r w:rsidR="00A3518D" w:rsidRPr="00A3518D">
        <w:rPr>
          <w:sz w:val="36"/>
          <w:szCs w:val="36"/>
          <w:highlight w:val="yellow"/>
        </w:rPr>
        <w:t>__.__ - __.__</w:t>
      </w:r>
    </w:p>
    <w:p w:rsidR="00DD7311" w:rsidRPr="003324C9" w:rsidRDefault="00DD7311" w:rsidP="00DD7311">
      <w:pPr>
        <w:pStyle w:val="Textkrper"/>
        <w:rPr>
          <w:sz w:val="24"/>
          <w:szCs w:val="24"/>
        </w:rPr>
      </w:pPr>
    </w:p>
    <w:p w:rsidR="004D15EA" w:rsidRPr="003324C9" w:rsidRDefault="004D15EA" w:rsidP="00DD7311">
      <w:pPr>
        <w:pStyle w:val="Textkrper"/>
        <w:rPr>
          <w:sz w:val="24"/>
          <w:szCs w:val="24"/>
        </w:rPr>
      </w:pPr>
    </w:p>
    <w:p w:rsidR="00086195" w:rsidRDefault="00086195" w:rsidP="00DD7311">
      <w:pPr>
        <w:pStyle w:val="Textkrper"/>
        <w:rPr>
          <w:sz w:val="24"/>
          <w:szCs w:val="24"/>
        </w:rPr>
      </w:pPr>
    </w:p>
    <w:p w:rsidR="004D15EA" w:rsidRPr="003324C9" w:rsidRDefault="004D15EA" w:rsidP="00DD7311">
      <w:pPr>
        <w:pStyle w:val="Textkrper"/>
        <w:rPr>
          <w:sz w:val="24"/>
          <w:szCs w:val="24"/>
        </w:rPr>
      </w:pPr>
    </w:p>
    <w:p w:rsidR="00DD7311" w:rsidRPr="003324C9" w:rsidRDefault="00DD7311" w:rsidP="004D15EA">
      <w:pPr>
        <w:pStyle w:val="Textkrper"/>
        <w:spacing w:before="120" w:after="140"/>
        <w:rPr>
          <w:sz w:val="16"/>
          <w:szCs w:val="16"/>
        </w:rPr>
      </w:pPr>
      <w:r w:rsidRPr="003324C9">
        <w:rPr>
          <w:sz w:val="16"/>
          <w:szCs w:val="16"/>
        </w:rPr>
        <w:t>Projektbezeichnung</w:t>
      </w:r>
    </w:p>
    <w:p w:rsidR="00821E20" w:rsidRPr="0012782E" w:rsidRDefault="00A3518D" w:rsidP="00821E20">
      <w:pPr>
        <w:pStyle w:val="Textkrper"/>
        <w:rPr>
          <w:sz w:val="36"/>
          <w:szCs w:val="36"/>
        </w:rPr>
      </w:pPr>
      <w:r w:rsidRPr="00A3518D">
        <w:rPr>
          <w:sz w:val="36"/>
          <w:szCs w:val="36"/>
          <w:highlight w:val="yellow"/>
        </w:rPr>
        <w:t>Projektbezeichnung</w:t>
      </w:r>
    </w:p>
    <w:p w:rsidR="00CD6B82" w:rsidRDefault="00CD6B82" w:rsidP="00CD6B82">
      <w:pPr>
        <w:pStyle w:val="Textkrper"/>
        <w:rPr>
          <w:sz w:val="24"/>
          <w:szCs w:val="24"/>
        </w:rPr>
      </w:pPr>
    </w:p>
    <w:p w:rsidR="00A65360" w:rsidRDefault="00A65360" w:rsidP="00CD6B82">
      <w:pPr>
        <w:pStyle w:val="Textkrper"/>
        <w:rPr>
          <w:sz w:val="24"/>
          <w:szCs w:val="24"/>
        </w:rPr>
      </w:pPr>
    </w:p>
    <w:p w:rsidR="00A65360" w:rsidRPr="003324C9" w:rsidRDefault="00A65360" w:rsidP="00CD6B82">
      <w:pPr>
        <w:pStyle w:val="Textkrper"/>
        <w:rPr>
          <w:sz w:val="24"/>
          <w:szCs w:val="24"/>
        </w:rPr>
      </w:pPr>
    </w:p>
    <w:p w:rsidR="00CD6B82" w:rsidRPr="003324C9" w:rsidRDefault="00CD6B82" w:rsidP="00CD6B82">
      <w:pPr>
        <w:pStyle w:val="Textkrper"/>
        <w:rPr>
          <w:sz w:val="24"/>
          <w:szCs w:val="24"/>
        </w:rPr>
      </w:pPr>
    </w:p>
    <w:p w:rsidR="00CD6B82" w:rsidRPr="003324C9" w:rsidRDefault="00CD6B82" w:rsidP="00CD6B82">
      <w:pPr>
        <w:pStyle w:val="Textkrper"/>
        <w:rPr>
          <w:sz w:val="24"/>
          <w:szCs w:val="24"/>
        </w:rPr>
      </w:pPr>
    </w:p>
    <w:p w:rsidR="00CD6B82" w:rsidRPr="003324C9" w:rsidRDefault="00CD6B82" w:rsidP="00CD6B82">
      <w:pPr>
        <w:pStyle w:val="Textkrper"/>
        <w:rPr>
          <w:sz w:val="24"/>
          <w:szCs w:val="24"/>
        </w:rPr>
      </w:pPr>
    </w:p>
    <w:p w:rsidR="00C950A9" w:rsidRPr="003324C9" w:rsidRDefault="00C950A9" w:rsidP="004D15EA">
      <w:pPr>
        <w:pStyle w:val="Textkrper"/>
        <w:spacing w:before="120" w:after="140"/>
        <w:rPr>
          <w:sz w:val="16"/>
          <w:szCs w:val="16"/>
        </w:rPr>
      </w:pPr>
      <w:r w:rsidRPr="003324C9">
        <w:rPr>
          <w:sz w:val="16"/>
          <w:szCs w:val="16"/>
        </w:rPr>
        <w:t>Dokumentinhalt</w:t>
      </w:r>
    </w:p>
    <w:p w:rsidR="00086195" w:rsidRPr="00A3518D" w:rsidRDefault="00A3518D" w:rsidP="00086195">
      <w:pPr>
        <w:pStyle w:val="Textkrper"/>
        <w:rPr>
          <w:b/>
          <w:sz w:val="36"/>
          <w:szCs w:val="36"/>
          <w:highlight w:val="yellow"/>
        </w:rPr>
      </w:pPr>
      <w:r w:rsidRPr="00A3518D">
        <w:rPr>
          <w:b/>
          <w:sz w:val="36"/>
          <w:szCs w:val="36"/>
          <w:highlight w:val="yellow"/>
        </w:rPr>
        <w:t>Dokumentinhalt 1</w:t>
      </w:r>
    </w:p>
    <w:p w:rsidR="00A3518D" w:rsidRPr="003324C9" w:rsidRDefault="00A3518D" w:rsidP="00086195">
      <w:pPr>
        <w:pStyle w:val="Textkrper"/>
        <w:rPr>
          <w:sz w:val="24"/>
          <w:szCs w:val="24"/>
        </w:rPr>
      </w:pPr>
    </w:p>
    <w:p w:rsidR="00086195" w:rsidRPr="003324C9" w:rsidRDefault="00086195" w:rsidP="00086195">
      <w:pPr>
        <w:pStyle w:val="Textkrper"/>
        <w:rPr>
          <w:sz w:val="24"/>
          <w:szCs w:val="24"/>
        </w:rPr>
      </w:pPr>
    </w:p>
    <w:p w:rsidR="00086195" w:rsidRPr="003324C9" w:rsidRDefault="00086195" w:rsidP="00086195">
      <w:pPr>
        <w:pStyle w:val="Textkrper"/>
        <w:rPr>
          <w:sz w:val="24"/>
          <w:szCs w:val="24"/>
        </w:rPr>
      </w:pPr>
    </w:p>
    <w:p w:rsidR="00086195" w:rsidRPr="003324C9" w:rsidRDefault="00086195" w:rsidP="00086195">
      <w:pPr>
        <w:pStyle w:val="Textkrper"/>
        <w:rPr>
          <w:sz w:val="24"/>
          <w:szCs w:val="24"/>
        </w:rPr>
      </w:pPr>
    </w:p>
    <w:p w:rsidR="00A3518D" w:rsidRPr="00A3518D" w:rsidRDefault="00A3518D" w:rsidP="00A3518D">
      <w:pPr>
        <w:pStyle w:val="Textkrper"/>
        <w:rPr>
          <w:b/>
          <w:sz w:val="36"/>
          <w:szCs w:val="36"/>
          <w:highlight w:val="yellow"/>
        </w:rPr>
      </w:pPr>
      <w:r w:rsidRPr="00A3518D">
        <w:rPr>
          <w:b/>
          <w:sz w:val="36"/>
          <w:szCs w:val="36"/>
          <w:highlight w:val="yellow"/>
        </w:rPr>
        <w:t>Dokumentinhalt 2</w:t>
      </w:r>
    </w:p>
    <w:p w:rsidR="00086195" w:rsidRPr="003324C9" w:rsidRDefault="00086195" w:rsidP="00086195">
      <w:pPr>
        <w:pStyle w:val="Textkrper"/>
        <w:rPr>
          <w:sz w:val="24"/>
          <w:szCs w:val="24"/>
        </w:rPr>
      </w:pPr>
    </w:p>
    <w:p w:rsidR="00086195" w:rsidRPr="003324C9" w:rsidRDefault="00086195" w:rsidP="00086195">
      <w:pPr>
        <w:pStyle w:val="Textkrper"/>
        <w:rPr>
          <w:sz w:val="24"/>
          <w:szCs w:val="24"/>
        </w:rPr>
      </w:pPr>
    </w:p>
    <w:p w:rsidR="00086195" w:rsidRDefault="00086195" w:rsidP="00086195">
      <w:pPr>
        <w:pStyle w:val="Textkrper"/>
        <w:rPr>
          <w:sz w:val="24"/>
          <w:szCs w:val="24"/>
        </w:rPr>
      </w:pPr>
    </w:p>
    <w:p w:rsidR="00A65360" w:rsidRPr="003324C9" w:rsidRDefault="00A65360" w:rsidP="00086195">
      <w:pPr>
        <w:pStyle w:val="Textkrper"/>
        <w:rPr>
          <w:sz w:val="24"/>
          <w:szCs w:val="24"/>
        </w:rPr>
      </w:pPr>
    </w:p>
    <w:p w:rsidR="00DD7311" w:rsidRPr="003324C9" w:rsidRDefault="00DD7311" w:rsidP="004D15EA">
      <w:pPr>
        <w:pStyle w:val="Textkrper"/>
        <w:spacing w:before="120" w:after="140"/>
        <w:rPr>
          <w:sz w:val="16"/>
          <w:szCs w:val="16"/>
        </w:rPr>
      </w:pPr>
      <w:r w:rsidRPr="003324C9">
        <w:rPr>
          <w:sz w:val="16"/>
          <w:szCs w:val="16"/>
        </w:rPr>
        <w:t>Phase</w:t>
      </w:r>
    </w:p>
    <w:p w:rsidR="00DD7311" w:rsidRPr="003324C9" w:rsidRDefault="00A3518D" w:rsidP="00484583">
      <w:pPr>
        <w:pStyle w:val="Textkrper"/>
        <w:spacing w:after="120"/>
        <w:rPr>
          <w:sz w:val="16"/>
          <w:szCs w:val="16"/>
        </w:rPr>
      </w:pPr>
      <w:r w:rsidRPr="00A3518D">
        <w:rPr>
          <w:sz w:val="36"/>
          <w:szCs w:val="36"/>
          <w:highlight w:val="yellow"/>
        </w:rPr>
        <w:t>Phase</w:t>
      </w:r>
    </w:p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01"/>
        <w:gridCol w:w="1700"/>
        <w:gridCol w:w="165"/>
        <w:gridCol w:w="737"/>
        <w:gridCol w:w="2267"/>
        <w:gridCol w:w="794"/>
        <w:gridCol w:w="1847"/>
      </w:tblGrid>
      <w:tr w:rsidR="00DF7CD9" w:rsidRPr="003324C9" w:rsidTr="00086195">
        <w:tc>
          <w:tcPr>
            <w:tcW w:w="3002" w:type="dxa"/>
            <w:gridSpan w:val="4"/>
            <w:tcBorders>
              <w:top w:val="single" w:sz="4" w:space="0" w:color="000000" w:themeColor="text1"/>
            </w:tcBorders>
          </w:tcPr>
          <w:p w:rsidR="00DF7CD9" w:rsidRPr="003324C9" w:rsidRDefault="00DF7CD9" w:rsidP="00484583">
            <w:pPr>
              <w:pStyle w:val="Textkrper"/>
              <w:tabs>
                <w:tab w:val="left" w:pos="3402"/>
                <w:tab w:val="left" w:pos="6804"/>
              </w:tabs>
              <w:spacing w:before="80" w:after="120"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Projektverfasser</w:t>
            </w:r>
          </w:p>
        </w:tc>
        <w:tc>
          <w:tcPr>
            <w:tcW w:w="3004" w:type="dxa"/>
            <w:gridSpan w:val="2"/>
            <w:tcBorders>
              <w:top w:val="single" w:sz="4" w:space="0" w:color="000000" w:themeColor="text1"/>
            </w:tcBorders>
          </w:tcPr>
          <w:p w:rsidR="00DF7CD9" w:rsidRPr="003324C9" w:rsidRDefault="00DF7CD9" w:rsidP="00484583">
            <w:pPr>
              <w:pStyle w:val="Textkrper"/>
              <w:tabs>
                <w:tab w:val="left" w:pos="3402"/>
                <w:tab w:val="left" w:pos="6804"/>
              </w:tabs>
              <w:spacing w:before="80" w:after="120"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Bauherr</w:t>
            </w:r>
          </w:p>
        </w:tc>
        <w:tc>
          <w:tcPr>
            <w:tcW w:w="2641" w:type="dxa"/>
            <w:gridSpan w:val="2"/>
            <w:tcBorders>
              <w:top w:val="single" w:sz="4" w:space="0" w:color="000000" w:themeColor="text1"/>
            </w:tcBorders>
          </w:tcPr>
          <w:p w:rsidR="00DF7CD9" w:rsidRPr="003324C9" w:rsidRDefault="00DF7CD9" w:rsidP="00484583">
            <w:pPr>
              <w:pStyle w:val="Textkrper"/>
              <w:tabs>
                <w:tab w:val="left" w:pos="3402"/>
                <w:tab w:val="left" w:pos="6804"/>
              </w:tabs>
              <w:spacing w:before="80" w:after="120"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in Kooperation mit</w:t>
            </w:r>
          </w:p>
        </w:tc>
      </w:tr>
      <w:tr w:rsidR="00F30247" w:rsidRPr="003324C9" w:rsidTr="00086195">
        <w:tc>
          <w:tcPr>
            <w:tcW w:w="736" w:type="dxa"/>
            <w:tcBorders>
              <w:bottom w:val="single" w:sz="4" w:space="0" w:color="000000" w:themeColor="text1"/>
            </w:tcBorders>
          </w:tcPr>
          <w:p w:rsidR="00F30247" w:rsidRPr="003324C9" w:rsidRDefault="00F30247" w:rsidP="00F30247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bottom w:val="single" w:sz="4" w:space="0" w:color="000000" w:themeColor="text1"/>
            </w:tcBorders>
          </w:tcPr>
          <w:p w:rsidR="00F30247" w:rsidRPr="003324C9" w:rsidRDefault="00A3518D" w:rsidP="000A4BE4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after="60" w:line="240" w:lineRule="auto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Projektverfasser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F30247" w:rsidRPr="003324C9" w:rsidRDefault="00F30247" w:rsidP="00F30247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noProof/>
                <w:sz w:val="16"/>
                <w:szCs w:val="16"/>
                <w:lang w:eastAsia="de-CH"/>
              </w:rPr>
              <w:drawing>
                <wp:inline distT="0" distB="0" distL="0" distR="0">
                  <wp:extent cx="360000" cy="495565"/>
                  <wp:effectExtent l="19050" t="0" r="1950" b="0"/>
                  <wp:docPr id="21" name="Bild 5" descr="N:\Arcsde\KTNW\Wappen_neu\Nidwalden_KTN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Arcsde\KTNW\Wappen_neu\Nidwalden_KTN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9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484583" w:rsidRPr="003324C9" w:rsidRDefault="00484583" w:rsidP="00484583">
            <w:pPr>
              <w:pStyle w:val="Textkrper"/>
              <w:tabs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 xml:space="preserve">Baudirektion Nidwalden </w:t>
            </w:r>
            <w:r w:rsidRPr="003324C9">
              <w:rPr>
                <w:sz w:val="16"/>
                <w:szCs w:val="16"/>
              </w:rPr>
              <w:br/>
              <w:t>vertreten durch AMO</w:t>
            </w:r>
            <w:r w:rsidRPr="003324C9">
              <w:rPr>
                <w:sz w:val="16"/>
                <w:szCs w:val="16"/>
              </w:rPr>
              <w:br/>
              <w:t>6371 Stans</w:t>
            </w:r>
          </w:p>
          <w:p w:rsidR="00484583" w:rsidRPr="003324C9" w:rsidRDefault="00484583" w:rsidP="00484583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Telefon</w:t>
            </w:r>
            <w:r w:rsidRPr="003324C9">
              <w:rPr>
                <w:sz w:val="16"/>
                <w:szCs w:val="16"/>
              </w:rPr>
              <w:tab/>
              <w:t>041 618 72 02</w:t>
            </w:r>
          </w:p>
          <w:p w:rsidR="00F30247" w:rsidRPr="003324C9" w:rsidRDefault="00484583" w:rsidP="000A4BE4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Telefax</w:t>
            </w:r>
            <w:r w:rsidRPr="003324C9">
              <w:rPr>
                <w:sz w:val="16"/>
                <w:szCs w:val="16"/>
              </w:rPr>
              <w:tab/>
              <w:t>041 618 72 25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484583" w:rsidRPr="003324C9" w:rsidRDefault="00484583" w:rsidP="00A3518D">
            <w:pPr>
              <w:pStyle w:val="Textkrper"/>
              <w:tabs>
                <w:tab w:val="left" w:pos="3402"/>
                <w:tab w:val="left" w:pos="6804"/>
              </w:tabs>
              <w:spacing w:before="20" w:line="240" w:lineRule="auto"/>
              <w:jc w:val="center"/>
              <w:rPr>
                <w:rFonts w:ascii="Arial Narrow" w:hAnsi="Arial Narrow"/>
                <w:sz w:val="9"/>
                <w:szCs w:val="9"/>
              </w:rPr>
            </w:pPr>
          </w:p>
        </w:tc>
        <w:tc>
          <w:tcPr>
            <w:tcW w:w="1847" w:type="dxa"/>
            <w:tcBorders>
              <w:bottom w:val="single" w:sz="4" w:space="0" w:color="000000" w:themeColor="text1"/>
            </w:tcBorders>
          </w:tcPr>
          <w:p w:rsidR="00F30247" w:rsidRPr="003324C9" w:rsidRDefault="00A3518D" w:rsidP="00821E20">
            <w:pPr>
              <w:pStyle w:val="Textkrper"/>
              <w:tabs>
                <w:tab w:val="left" w:pos="681"/>
                <w:tab w:val="left" w:pos="3402"/>
                <w:tab w:val="left" w:pos="6804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Gemeinde</w:t>
            </w:r>
          </w:p>
        </w:tc>
      </w:tr>
      <w:tr w:rsidR="00086195" w:rsidRPr="003324C9" w:rsidTr="0008619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7" w:type="dxa"/>
            <w:gridSpan w:val="2"/>
            <w:tcBorders>
              <w:right w:val="nil"/>
            </w:tcBorders>
          </w:tcPr>
          <w:p w:rsidR="00086195" w:rsidRPr="003324C9" w:rsidRDefault="00086195" w:rsidP="00DD7311">
            <w:pPr>
              <w:pStyle w:val="Textkrper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Format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086195" w:rsidRPr="003324C9" w:rsidRDefault="00086195" w:rsidP="00DD7311">
            <w:pPr>
              <w:pStyle w:val="Textkrper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A4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3324C9" w:rsidRDefault="00086195" w:rsidP="003324C9">
            <w:pPr>
              <w:pStyle w:val="Textkrper"/>
              <w:jc w:val="left"/>
              <w:rPr>
                <w:sz w:val="16"/>
                <w:szCs w:val="16"/>
              </w:rPr>
            </w:pPr>
          </w:p>
        </w:tc>
        <w:tc>
          <w:tcPr>
            <w:tcW w:w="5645" w:type="dxa"/>
            <w:gridSpan w:val="4"/>
            <w:tcBorders>
              <w:left w:val="nil"/>
              <w:bottom w:val="nil"/>
            </w:tcBorders>
          </w:tcPr>
          <w:p w:rsidR="00086195" w:rsidRPr="003324C9" w:rsidRDefault="00086195" w:rsidP="00086195">
            <w:pPr>
              <w:pStyle w:val="Textkrper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Dokument- / Plan-Nr.</w:t>
            </w:r>
          </w:p>
        </w:tc>
      </w:tr>
      <w:tr w:rsidR="00086195" w:rsidRPr="003324C9" w:rsidTr="0008619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7" w:type="dxa"/>
            <w:gridSpan w:val="2"/>
            <w:tcBorders>
              <w:right w:val="nil"/>
            </w:tcBorders>
          </w:tcPr>
          <w:p w:rsidR="00086195" w:rsidRPr="003324C9" w:rsidRDefault="00086195" w:rsidP="00DD7311">
            <w:pPr>
              <w:pStyle w:val="Textkrper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Datum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086195" w:rsidRPr="003324C9" w:rsidRDefault="00A3518D" w:rsidP="00A3518D">
            <w:pPr>
              <w:pStyle w:val="Textkrper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__.__.____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3324C9" w:rsidRDefault="00086195" w:rsidP="003324C9">
            <w:pPr>
              <w:pStyle w:val="Textkrper"/>
              <w:jc w:val="left"/>
              <w:rPr>
                <w:sz w:val="16"/>
                <w:szCs w:val="16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sz="4" w:space="0" w:color="000000" w:themeColor="text1"/>
            </w:tcBorders>
          </w:tcPr>
          <w:p w:rsidR="00086195" w:rsidRPr="003324C9" w:rsidRDefault="00A3518D" w:rsidP="00821E20">
            <w:pPr>
              <w:pStyle w:val="Textkrper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Plan-Nummer</w:t>
            </w:r>
          </w:p>
        </w:tc>
      </w:tr>
      <w:tr w:rsidR="00086195" w:rsidRPr="003324C9" w:rsidTr="0008619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7" w:type="dxa"/>
            <w:gridSpan w:val="2"/>
            <w:tcBorders>
              <w:right w:val="nil"/>
            </w:tcBorders>
          </w:tcPr>
          <w:p w:rsidR="00086195" w:rsidRPr="003324C9" w:rsidRDefault="00086195" w:rsidP="00DD7311">
            <w:pPr>
              <w:pStyle w:val="Textkrper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Gezeichnet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086195" w:rsidRPr="003324C9" w:rsidRDefault="00A3518D" w:rsidP="00A3518D">
            <w:pPr>
              <w:pStyle w:val="Textkrper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---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3324C9" w:rsidRDefault="00086195" w:rsidP="003324C9">
            <w:pPr>
              <w:pStyle w:val="Textkrper"/>
              <w:jc w:val="left"/>
              <w:rPr>
                <w:sz w:val="16"/>
                <w:szCs w:val="16"/>
              </w:rPr>
            </w:pPr>
          </w:p>
        </w:tc>
        <w:tc>
          <w:tcPr>
            <w:tcW w:w="5645" w:type="dxa"/>
            <w:gridSpan w:val="4"/>
            <w:tcBorders>
              <w:left w:val="nil"/>
              <w:bottom w:val="nil"/>
            </w:tcBorders>
          </w:tcPr>
          <w:p w:rsidR="00086195" w:rsidRPr="003324C9" w:rsidRDefault="00086195" w:rsidP="00086195">
            <w:pPr>
              <w:pStyle w:val="Textkrper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Ablage</w:t>
            </w:r>
          </w:p>
        </w:tc>
      </w:tr>
      <w:tr w:rsidR="00086195" w:rsidRPr="003324C9" w:rsidTr="0008619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7" w:type="dxa"/>
            <w:gridSpan w:val="2"/>
            <w:tcBorders>
              <w:right w:val="nil"/>
            </w:tcBorders>
          </w:tcPr>
          <w:p w:rsidR="00086195" w:rsidRPr="003324C9" w:rsidRDefault="00086195" w:rsidP="00DD7311">
            <w:pPr>
              <w:pStyle w:val="Textkrper"/>
              <w:jc w:val="left"/>
              <w:rPr>
                <w:sz w:val="16"/>
                <w:szCs w:val="16"/>
              </w:rPr>
            </w:pPr>
            <w:r w:rsidRPr="003324C9">
              <w:rPr>
                <w:sz w:val="16"/>
                <w:szCs w:val="16"/>
              </w:rPr>
              <w:t>Geprüft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086195" w:rsidRPr="003324C9" w:rsidRDefault="00A3518D" w:rsidP="00DD7311">
            <w:pPr>
              <w:pStyle w:val="Textkrper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---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086195" w:rsidRPr="003324C9" w:rsidRDefault="00086195" w:rsidP="00086195">
            <w:pPr>
              <w:pStyle w:val="Textkrper"/>
              <w:jc w:val="left"/>
              <w:rPr>
                <w:sz w:val="16"/>
                <w:szCs w:val="16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</w:tcBorders>
          </w:tcPr>
          <w:p w:rsidR="00086195" w:rsidRPr="003324C9" w:rsidRDefault="00A3518D" w:rsidP="00A3518D">
            <w:pPr>
              <w:pStyle w:val="Textkrper"/>
              <w:jc w:val="left"/>
              <w:rPr>
                <w:sz w:val="16"/>
                <w:szCs w:val="16"/>
              </w:rPr>
            </w:pPr>
            <w:r w:rsidRPr="00A3518D">
              <w:rPr>
                <w:sz w:val="16"/>
                <w:szCs w:val="16"/>
                <w:highlight w:val="yellow"/>
              </w:rPr>
              <w:t>Ablagebezeichnung</w:t>
            </w:r>
          </w:p>
        </w:tc>
      </w:tr>
    </w:tbl>
    <w:p w:rsidR="004D15EA" w:rsidRPr="003324C9" w:rsidRDefault="004D15EA" w:rsidP="00A65360">
      <w:pPr>
        <w:pStyle w:val="Textkrper"/>
        <w:jc w:val="left"/>
        <w:rPr>
          <w:sz w:val="16"/>
          <w:szCs w:val="16"/>
        </w:rPr>
      </w:pPr>
    </w:p>
    <w:sectPr w:rsidR="004D15EA" w:rsidRPr="003324C9" w:rsidSect="00DF7CD9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C9" w:rsidRPr="003324C9" w:rsidRDefault="003324C9">
      <w:r w:rsidRPr="003324C9">
        <w:separator/>
      </w:r>
    </w:p>
  </w:endnote>
  <w:endnote w:type="continuationSeparator" w:id="0">
    <w:p w:rsidR="003324C9" w:rsidRPr="003324C9" w:rsidRDefault="003324C9">
      <w:r w:rsidRPr="003324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3324C9" w:rsidRPr="003324C9" w:rsidTr="001E40E7">
      <w:tc>
        <w:tcPr>
          <w:tcW w:w="7937" w:type="dxa"/>
        </w:tcPr>
        <w:p w:rsidR="003324C9" w:rsidRPr="003324C9" w:rsidRDefault="00804DF1" w:rsidP="00D55D36">
          <w:pPr>
            <w:pStyle w:val="Fuzeile"/>
            <w:jc w:val="left"/>
          </w:pPr>
          <w:r w:rsidRPr="003324C9">
            <w:fldChar w:fldCharType="begin"/>
          </w:r>
          <w:r w:rsidR="003324C9" w:rsidRPr="003324C9">
            <w:instrText xml:space="preserve"> IF </w:instrText>
          </w:r>
          <w:r w:rsidRPr="003324C9">
            <w:fldChar w:fldCharType="begin"/>
          </w:r>
          <w:r w:rsidR="003324C9" w:rsidRPr="003324C9">
            <w:instrText xml:space="preserve"> DOCPROPERTY "CMIdata.G_Signatur" \*CHARFORMAT \&lt;OawJumpToField value=0/&gt;</w:instrText>
          </w:r>
          <w:r w:rsidRPr="003324C9">
            <w:fldChar w:fldCharType="end"/>
          </w:r>
          <w:r w:rsidR="003324C9" w:rsidRPr="003324C9">
            <w:instrText xml:space="preserve"> = "" "</w:instrText>
          </w:r>
          <w:r w:rsidRPr="003324C9">
            <w:fldChar w:fldCharType="begin"/>
          </w:r>
          <w:r w:rsidR="003324C9" w:rsidRPr="003324C9">
            <w:instrText xml:space="preserve"> IF </w:instrText>
          </w:r>
          <w:r w:rsidRPr="003324C9">
            <w:fldChar w:fldCharType="begin"/>
          </w:r>
          <w:r w:rsidR="003324C9" w:rsidRPr="003324C9">
            <w:instrText xml:space="preserve"> DOCPROPERTY "CMIdata.G_Laufnummer" \*CHARFORMAT \&lt;OawJumpToField value=0/&gt;</w:instrText>
          </w:r>
          <w:r w:rsidRPr="003324C9">
            <w:fldChar w:fldCharType="end"/>
          </w:r>
          <w:r w:rsidR="003324C9" w:rsidRPr="003324C9">
            <w:instrText xml:space="preserve"> = "" "" "CMIKONSUL: </w:instrText>
          </w:r>
          <w:r w:rsidR="00A3518D">
            <w:fldChar w:fldCharType="begin"/>
          </w:r>
          <w:r w:rsidR="00A3518D">
            <w:instrText xml:space="preserve"> DOCPROPERTY "CMIdata.G_Laufnummer"\*CHARFORMAT \&lt;OawJumpToField value=0/&gt;</w:instrText>
          </w:r>
          <w:r w:rsidR="00A3518D">
            <w:fldChar w:fldCharType="separate"/>
          </w:r>
          <w:r w:rsidR="003324C9" w:rsidRPr="003324C9">
            <w:instrText>8</w:instrText>
          </w:r>
          <w:r w:rsidR="00A3518D">
            <w:fldChar w:fldCharType="end"/>
          </w:r>
          <w:r w:rsidR="003324C9" w:rsidRPr="003324C9">
            <w:instrText xml:space="preserve">" \* MERGEFORMAT </w:instrText>
          </w:r>
          <w:r w:rsidRPr="003324C9">
            <w:fldChar w:fldCharType="end"/>
          </w:r>
          <w:r w:rsidR="003324C9" w:rsidRPr="003324C9">
            <w:instrText>" "</w:instrText>
          </w:r>
          <w:r w:rsidR="00A3518D">
            <w:fldChar w:fldCharType="begin"/>
          </w:r>
          <w:r w:rsidR="00A3518D">
            <w:instrText xml:space="preserve"> DOCPROPERTY "CMIdata.G_Signatur"\*CHARFORMAT \&lt;OawJumpToField value=0/&gt;</w:instrText>
          </w:r>
          <w:r w:rsidR="00A3518D">
            <w:fldChar w:fldCharType="separate"/>
          </w:r>
          <w:r w:rsidR="003324C9" w:rsidRPr="003324C9">
            <w:instrText>CMIdata.G_Signatur</w:instrText>
          </w:r>
          <w:r w:rsidR="00A3518D">
            <w:fldChar w:fldCharType="end"/>
          </w:r>
          <w:r w:rsidR="003324C9" w:rsidRPr="003324C9">
            <w:instrText xml:space="preserve"> " \* MERGEFORMAT \&lt;OawJumpToField value=0/&gt;</w:instrText>
          </w:r>
          <w:r w:rsidRPr="003324C9">
            <w:fldChar w:fldCharType="end"/>
          </w:r>
        </w:p>
      </w:tc>
      <w:tc>
        <w:tcPr>
          <w:tcW w:w="1134" w:type="dxa"/>
        </w:tcPr>
        <w:p w:rsidR="003324C9" w:rsidRPr="003324C9" w:rsidRDefault="003324C9" w:rsidP="008B6FDB">
          <w:pPr>
            <w:pStyle w:val="FusszeileRechts"/>
          </w:pPr>
        </w:p>
      </w:tc>
    </w:tr>
  </w:tbl>
  <w:p w:rsidR="003324C9" w:rsidRPr="003324C9" w:rsidRDefault="003324C9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C9" w:rsidRPr="003324C9" w:rsidRDefault="003324C9">
      <w:r w:rsidRPr="003324C9">
        <w:separator/>
      </w:r>
    </w:p>
  </w:footnote>
  <w:footnote w:type="continuationSeparator" w:id="0">
    <w:p w:rsidR="003324C9" w:rsidRPr="003324C9" w:rsidRDefault="003324C9">
      <w:r w:rsidRPr="003324C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9" w:rsidRPr="003324C9" w:rsidRDefault="00CD6B82" w:rsidP="0047471B">
    <w:pPr>
      <w:pStyle w:val="Minimal"/>
      <w:rPr>
        <w:szCs w:val="2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3324C9" w:rsidRPr="00F17E93" w:rsidTr="00B314DF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3324C9" w:rsidRDefault="00CD6B82" w:rsidP="00E900BD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t>ENTWURF</w:t>
                                </w:r>
                                <w:r w:rsidR="00804DF1">
                                  <w:fldChar w:fldCharType="begin"/>
                                </w:r>
                                <w:r w:rsidR="003324C9">
                                  <w:instrText xml:space="preserve"> DOCPROPERTY "Doc.Internal"\*CHARFORMAT </w:instrText>
                                </w:r>
                                <w:r w:rsidR="00804DF1">
                                  <w:fldChar w:fldCharType="end"/>
                                </w:r>
                                <w:r w:rsidR="00804DF1">
                                  <w:fldChar w:fldCharType="begin"/>
                                </w:r>
                                <w:r w:rsidR="003324C9">
                                  <w:instrText xml:space="preserve"> DOCPROPERTY "Doc.Draft"\*CHARFORMAT </w:instrText>
                                </w:r>
                                <w:r w:rsidR="00804DF1">
                                  <w:fldChar w:fldCharType="end"/>
                                </w:r>
                              </w:p>
                              <w:p w:rsidR="003324C9" w:rsidRPr="00903973" w:rsidRDefault="00A3518D" w:rsidP="00E900BD">
                                <w:pPr>
                                  <w:pStyle w:val="OutputprofileText"/>
                                  <w:ind w:left="113" w:right="113"/>
                                </w:pPr>
                                <w:r w:rsidRPr="00A3518D">
                                  <w:rPr>
                                    <w:highlight w:val="yellow"/>
                                  </w:rPr>
                                  <w:t>Datum</w:t>
                                </w:r>
                              </w:p>
                              <w:p w:rsidR="003324C9" w:rsidRPr="00F17E93" w:rsidRDefault="003324C9" w:rsidP="00E900BD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3324C9" w:rsidRDefault="003324C9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5jewIAAAA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LmifmN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3324C9" w:rsidRPr="00F17E93" w:rsidTr="00B314DF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3324C9" w:rsidRDefault="00CD6B82" w:rsidP="00E900BD">
                          <w:pPr>
                            <w:pStyle w:val="OutputprofileTitle"/>
                            <w:ind w:left="113" w:right="113"/>
                          </w:pPr>
                          <w:r>
                            <w:t>ENTWURF</w:t>
                          </w:r>
                          <w:r w:rsidR="00804DF1">
                            <w:fldChar w:fldCharType="begin"/>
                          </w:r>
                          <w:r w:rsidR="003324C9">
                            <w:instrText xml:space="preserve"> DOCPROPERTY "Doc.Internal"\*CHARFORMAT </w:instrText>
                          </w:r>
                          <w:r w:rsidR="00804DF1">
                            <w:fldChar w:fldCharType="end"/>
                          </w:r>
                          <w:r w:rsidR="00804DF1">
                            <w:fldChar w:fldCharType="begin"/>
                          </w:r>
                          <w:r w:rsidR="003324C9">
                            <w:instrText xml:space="preserve"> DOCPROPERTY "Doc.Draft"\*CHARFORMAT </w:instrText>
                          </w:r>
                          <w:r w:rsidR="00804DF1">
                            <w:fldChar w:fldCharType="end"/>
                          </w:r>
                        </w:p>
                        <w:p w:rsidR="003324C9" w:rsidRPr="00903973" w:rsidRDefault="00A3518D" w:rsidP="00E900BD">
                          <w:pPr>
                            <w:pStyle w:val="OutputprofileText"/>
                            <w:ind w:left="113" w:right="113"/>
                          </w:pPr>
                          <w:r w:rsidRPr="00A3518D">
                            <w:rPr>
                              <w:highlight w:val="yellow"/>
                            </w:rPr>
                            <w:t>Datum</w:t>
                          </w:r>
                        </w:p>
                        <w:p w:rsidR="003324C9" w:rsidRPr="00F17E93" w:rsidRDefault="003324C9" w:rsidP="00E900BD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3324C9" w:rsidRDefault="003324C9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04DF1" w:rsidRPr="003324C9">
      <w:fldChar w:fldCharType="begin"/>
    </w:r>
    <w:r w:rsidR="003324C9" w:rsidRPr="003324C9">
      <w:instrText xml:space="preserve"> IF </w:instrText>
    </w:r>
    <w:r w:rsidR="00804DF1" w:rsidRPr="003324C9">
      <w:fldChar w:fldCharType="begin"/>
    </w:r>
    <w:r w:rsidR="003324C9" w:rsidRPr="003324C9">
      <w:instrText xml:space="preserve"> DOCPROPERTY "Doc.LetterHead"\*CHARFORMAT </w:instrText>
    </w:r>
    <w:r w:rsidR="00804DF1" w:rsidRPr="003324C9">
      <w:fldChar w:fldCharType="end"/>
    </w:r>
    <w:r w:rsidR="003324C9" w:rsidRPr="003324C9">
      <w:instrText xml:space="preserve"> = "" "</w:instrTex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3324C9" w:rsidRPr="003324C9" w:rsidTr="00A964E7">
      <w:trPr>
        <w:trHeight w:val="851"/>
      </w:trPr>
      <w:tc>
        <w:tcPr>
          <w:tcW w:w="856" w:type="dxa"/>
        </w:tcPr>
        <w:p w:rsidR="003324C9" w:rsidRPr="003324C9" w:rsidRDefault="003324C9" w:rsidP="00E900BD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3324C9" w:rsidRPr="003324C9" w:rsidRDefault="003324C9" w:rsidP="00E900BD">
          <w:pPr>
            <w:pStyle w:val="Textkrper"/>
          </w:pPr>
        </w:p>
      </w:tc>
    </w:tr>
    <w:tr w:rsidR="003324C9" w:rsidRPr="003324C9" w:rsidTr="00A964E7">
      <w:trPr>
        <w:trHeight w:val="1104"/>
      </w:trPr>
      <w:tc>
        <w:tcPr>
          <w:tcW w:w="856" w:type="dxa"/>
        </w:tcPr>
        <w:p w:rsidR="003324C9" w:rsidRPr="003324C9" w:rsidRDefault="00804DF1" w:rsidP="00E900BD">
          <w:pPr>
            <w:pStyle w:val="KopfzeileKanton"/>
          </w:pPr>
          <w:r w:rsidRPr="003324C9">
            <w:fldChar w:fldCharType="begin"/>
          </w:r>
          <w:r w:rsidR="003324C9" w:rsidRPr="003324C9">
            <w:instrText xml:space="preserve"> DOCPROPERTY "Organisation.OrganisationLevel1"\*CHARFORMAT </w:instrText>
          </w:r>
          <w:r w:rsidRPr="003324C9">
            <w:fldChar w:fldCharType="separate"/>
          </w:r>
          <w:r w:rsidR="00A3518D">
            <w:instrText>Kanton Nidwalden</w:instrText>
          </w:r>
          <w:r w:rsidRPr="003324C9">
            <w:fldChar w:fldCharType="end"/>
          </w:r>
        </w:p>
      </w:tc>
      <w:tc>
        <w:tcPr>
          <w:tcW w:w="253" w:type="dxa"/>
        </w:tcPr>
        <w:p w:rsidR="003324C9" w:rsidRPr="003324C9" w:rsidRDefault="003324C9" w:rsidP="00E900BD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3324C9" w:rsidRPr="003324C9" w:rsidRDefault="00804DF1" w:rsidP="00E900BD">
          <w:pPr>
            <w:pStyle w:val="KopfzeileDirektion"/>
          </w:pPr>
          <w:r w:rsidRPr="003324C9">
            <w:fldChar w:fldCharType="begin"/>
          </w:r>
          <w:r w:rsidR="003324C9" w:rsidRPr="003324C9">
            <w:instrText xml:space="preserve"> DOCPROPERTY "Organisation.OrganisationLevel2"\*CHARFORMAT </w:instrText>
          </w:r>
          <w:r w:rsidRPr="003324C9">
            <w:fldChar w:fldCharType="separate"/>
          </w:r>
          <w:r w:rsidR="00A3518D">
            <w:instrText>Baudirektion</w:instrText>
          </w:r>
          <w:r w:rsidRPr="003324C9">
            <w:fldChar w:fldCharType="end"/>
          </w:r>
        </w:p>
      </w:tc>
      <w:tc>
        <w:tcPr>
          <w:tcW w:w="154" w:type="dxa"/>
        </w:tcPr>
        <w:p w:rsidR="003324C9" w:rsidRPr="003324C9" w:rsidRDefault="003324C9" w:rsidP="00E900BD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3324C9" w:rsidRPr="003324C9" w:rsidRDefault="00804DF1" w:rsidP="00E900BD">
          <w:pPr>
            <w:pStyle w:val="KopfzeileAmt"/>
          </w:pPr>
          <w:r w:rsidRPr="003324C9">
            <w:fldChar w:fldCharType="begin"/>
          </w:r>
          <w:r w:rsidR="003324C9" w:rsidRPr="003324C9">
            <w:instrText xml:space="preserve"> DOCPROPERTY "Organisation.OrganisationLevel3"\*CHARFORMAT </w:instrText>
          </w:r>
          <w:r w:rsidRPr="003324C9">
            <w:fldChar w:fldCharType="separate"/>
          </w:r>
          <w:r w:rsidR="00A3518D">
            <w:instrText>Amt für Mobilität</w:instrText>
          </w:r>
          <w:r w:rsidRPr="003324C9">
            <w:fldChar w:fldCharType="end"/>
          </w:r>
        </w:p>
      </w:tc>
      <w:tc>
        <w:tcPr>
          <w:tcW w:w="154" w:type="dxa"/>
        </w:tcPr>
        <w:p w:rsidR="003324C9" w:rsidRPr="003324C9" w:rsidRDefault="003324C9" w:rsidP="00E900BD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3324C9" w:rsidRPr="003324C9" w:rsidRDefault="00804DF1" w:rsidP="008C21EB">
          <w:pPr>
            <w:pStyle w:val="KopfzeilePLZOrt"/>
            <w:rPr>
              <w:noProof/>
            </w:rPr>
          </w:pPr>
          <w:r w:rsidRPr="003324C9">
            <w:rPr>
              <w:szCs w:val="8"/>
            </w:rPr>
            <w:fldChar w:fldCharType="begin"/>
          </w:r>
          <w:r w:rsidR="003324C9" w:rsidRPr="003324C9">
            <w:rPr>
              <w:szCs w:val="8"/>
            </w:rPr>
            <w:instrText xml:space="preserve"> DOCPROPERTY "Organisation.AddressHead"\*CHARFORMAT </w:instrText>
          </w:r>
          <w:r w:rsidRPr="003324C9">
            <w:rPr>
              <w:szCs w:val="8"/>
            </w:rPr>
            <w:fldChar w:fldCharType="separate"/>
          </w:r>
          <w:r w:rsidR="00A3518D">
            <w:rPr>
              <w:szCs w:val="8"/>
            </w:rPr>
            <w:instrText>Buochserstrasse 1, Postfach 1241, 6371 Stans</w:instrText>
          </w:r>
          <w:r w:rsidRPr="003324C9">
            <w:rPr>
              <w:szCs w:val="8"/>
            </w:rPr>
            <w:fldChar w:fldCharType="end"/>
          </w:r>
          <w:r w:rsidRPr="003324C9">
            <w:fldChar w:fldCharType="begin"/>
          </w:r>
          <w:r w:rsidR="003324C9" w:rsidRPr="003324C9">
            <w:instrText xml:space="preserve"> IF </w:instrText>
          </w:r>
          <w:r w:rsidRPr="003324C9">
            <w:fldChar w:fldCharType="begin"/>
          </w:r>
          <w:r w:rsidR="003324C9" w:rsidRPr="003324C9">
            <w:instrText xml:space="preserve"> DOCPROPERTY "Organisation.AddressHead2"\*CHARFORMAT </w:instrText>
          </w:r>
          <w:r w:rsidRPr="003324C9">
            <w:fldChar w:fldCharType="separate"/>
          </w:r>
          <w:r w:rsidR="00A3518D">
            <w:instrText>Telefon 041 618 72 02, www.nw.ch</w:instrText>
          </w:r>
          <w:r w:rsidRPr="003324C9">
            <w:fldChar w:fldCharType="end"/>
          </w:r>
          <w:r w:rsidR="003324C9" w:rsidRPr="003324C9">
            <w:instrText xml:space="preserve"> = "" "" "</w:instrText>
          </w:r>
          <w:r w:rsidR="003324C9" w:rsidRPr="003324C9">
            <w:rPr>
              <w:szCs w:val="14"/>
            </w:rPr>
            <w:br/>
          </w:r>
          <w:r w:rsidRPr="003324C9">
            <w:fldChar w:fldCharType="begin"/>
          </w:r>
          <w:r w:rsidR="003324C9" w:rsidRPr="003324C9">
            <w:instrText xml:space="preserve"> DOCPROPERTY "Organisation.AddressHead2"\*CHARFORMAT </w:instrText>
          </w:r>
          <w:r w:rsidRPr="003324C9">
            <w:fldChar w:fldCharType="separate"/>
          </w:r>
          <w:r w:rsidR="00A3518D">
            <w:instrText>Telefon 041 618 72 02, www.nw.ch</w:instrText>
          </w:r>
          <w:r w:rsidRPr="003324C9">
            <w:fldChar w:fldCharType="end"/>
          </w:r>
          <w:r w:rsidR="003324C9" w:rsidRPr="003324C9">
            <w:instrText xml:space="preserve">" </w:instrText>
          </w:r>
          <w:r w:rsidRPr="003324C9">
            <w:fldChar w:fldCharType="separate"/>
          </w:r>
          <w:r w:rsidR="00A3518D" w:rsidRPr="003324C9">
            <w:rPr>
              <w:noProof/>
              <w:szCs w:val="14"/>
            </w:rPr>
            <w:br/>
          </w:r>
          <w:r w:rsidR="00A3518D">
            <w:rPr>
              <w:noProof/>
            </w:rPr>
            <w:instrText>Telefon 041 618 72 02, www.nw.ch</w:instrText>
          </w:r>
          <w:r w:rsidRPr="003324C9">
            <w:fldChar w:fldCharType="end"/>
          </w:r>
        </w:p>
      </w:tc>
    </w:tr>
  </w:tbl>
  <w:p w:rsidR="003E6C4A" w:rsidRPr="003324C9" w:rsidRDefault="003324C9" w:rsidP="0047471B">
    <w:pPr>
      <w:pStyle w:val="Minimal"/>
      <w:rPr>
        <w:noProof/>
        <w:szCs w:val="2"/>
      </w:rPr>
    </w:pPr>
    <w:r w:rsidRPr="003324C9">
      <w:instrText xml:space="preserve">" "" </w:instrText>
    </w:r>
    <w:r w:rsidR="00804DF1" w:rsidRPr="003324C9">
      <w:fldChar w:fldCharType="separate"/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3E6C4A" w:rsidRPr="003324C9" w:rsidTr="00A964E7">
      <w:trPr>
        <w:trHeight w:val="851"/>
      </w:trPr>
      <w:tc>
        <w:tcPr>
          <w:tcW w:w="856" w:type="dxa"/>
        </w:tcPr>
        <w:p w:rsidR="003E6C4A" w:rsidRPr="003324C9" w:rsidRDefault="003E6C4A" w:rsidP="00E900BD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3E6C4A" w:rsidRPr="003324C9" w:rsidRDefault="003E6C4A" w:rsidP="00E900BD">
          <w:pPr>
            <w:pStyle w:val="Textkrper"/>
            <w:rPr>
              <w:noProof/>
            </w:rPr>
          </w:pPr>
        </w:p>
      </w:tc>
    </w:tr>
    <w:tr w:rsidR="003E6C4A" w:rsidRPr="003324C9" w:rsidTr="00A964E7">
      <w:trPr>
        <w:trHeight w:val="1104"/>
      </w:trPr>
      <w:tc>
        <w:tcPr>
          <w:tcW w:w="856" w:type="dxa"/>
        </w:tcPr>
        <w:p w:rsidR="003E6C4A" w:rsidRPr="003324C9" w:rsidRDefault="003E6C4A" w:rsidP="00E900BD">
          <w:pPr>
            <w:pStyle w:val="KopfzeileKanton"/>
            <w:rPr>
              <w:noProof/>
            </w:rPr>
          </w:pPr>
          <w:r>
            <w:rPr>
              <w:noProof/>
            </w:rPr>
            <w:t>Kanton Nidwalden</w:t>
          </w:r>
        </w:p>
      </w:tc>
      <w:tc>
        <w:tcPr>
          <w:tcW w:w="253" w:type="dxa"/>
        </w:tcPr>
        <w:p w:rsidR="003E6C4A" w:rsidRPr="003324C9" w:rsidRDefault="003E6C4A" w:rsidP="00E900BD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3E6C4A" w:rsidRPr="003324C9" w:rsidRDefault="003E6C4A" w:rsidP="00E900BD">
          <w:pPr>
            <w:pStyle w:val="KopfzeileDirektion"/>
            <w:rPr>
              <w:noProof/>
            </w:rPr>
          </w:pPr>
          <w:r>
            <w:rPr>
              <w:noProof/>
            </w:rPr>
            <w:t>Baudirektion</w:t>
          </w:r>
        </w:p>
      </w:tc>
      <w:tc>
        <w:tcPr>
          <w:tcW w:w="154" w:type="dxa"/>
        </w:tcPr>
        <w:p w:rsidR="003E6C4A" w:rsidRPr="003324C9" w:rsidRDefault="003E6C4A" w:rsidP="00E900BD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3E6C4A" w:rsidRPr="003324C9" w:rsidRDefault="003E6C4A" w:rsidP="00E900BD">
          <w:pPr>
            <w:pStyle w:val="KopfzeileAmt"/>
            <w:rPr>
              <w:noProof/>
            </w:rPr>
          </w:pPr>
          <w:r>
            <w:rPr>
              <w:noProof/>
            </w:rPr>
            <w:t>Amt für Mobilität</w:t>
          </w:r>
        </w:p>
      </w:tc>
      <w:tc>
        <w:tcPr>
          <w:tcW w:w="154" w:type="dxa"/>
        </w:tcPr>
        <w:p w:rsidR="003E6C4A" w:rsidRPr="003324C9" w:rsidRDefault="003E6C4A" w:rsidP="00E900BD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3E6C4A" w:rsidRPr="003324C9" w:rsidRDefault="003E6C4A" w:rsidP="008C21EB">
          <w:pPr>
            <w:pStyle w:val="KopfzeilePLZOrt"/>
            <w:rPr>
              <w:noProof/>
            </w:rPr>
          </w:pPr>
          <w:r>
            <w:rPr>
              <w:noProof/>
              <w:szCs w:val="8"/>
            </w:rPr>
            <w:t>Buochserstrasse 1, Postfach 1241, 6371 Stans</w:t>
          </w:r>
          <w:r w:rsidRPr="003324C9">
            <w:rPr>
              <w:noProof/>
              <w:szCs w:val="14"/>
            </w:rPr>
            <w:br/>
          </w:r>
          <w:r>
            <w:rPr>
              <w:noProof/>
            </w:rPr>
            <w:t>Telefon 041 618 72 02, www.nw.ch</w:t>
          </w:r>
        </w:p>
      </w:tc>
    </w:tr>
  </w:tbl>
  <w:p w:rsidR="003324C9" w:rsidRPr="003324C9" w:rsidRDefault="00804DF1" w:rsidP="0047471B">
    <w:pPr>
      <w:pStyle w:val="Minimal"/>
    </w:pPr>
    <w:r w:rsidRPr="003324C9">
      <w:fldChar w:fldCharType="end"/>
    </w:r>
    <w:r w:rsidR="003324C9" w:rsidRPr="003324C9">
      <w:rPr>
        <w:noProof/>
        <w:lang w:eastAsia="de-CH"/>
      </w:rPr>
      <w:drawing>
        <wp:anchor distT="0" distB="0" distL="114300" distR="114300" simplePos="0" relativeHeight="2516736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152" cy="1441342"/>
          <wp:effectExtent l="19050" t="0" r="0" b="0"/>
          <wp:wrapNone/>
          <wp:docPr id="30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52" cy="1441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24C9" w:rsidRPr="003324C9" w:rsidRDefault="003324C9" w:rsidP="0047471B">
    <w:pPr>
      <w:pStyle w:val="Mini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013"/>
      <w:gridCol w:w="1988"/>
    </w:tblGrid>
    <w:tr w:rsidR="003324C9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3324C9" w:rsidRPr="003D0D6E" w:rsidRDefault="00CD6B82" w:rsidP="0047417C">
          <w:pPr>
            <w:pStyle w:val="Kopfzeile"/>
          </w:pPr>
          <w:r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3324C9" w:rsidRPr="00F17E93" w:rsidTr="00C81552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3324C9" w:rsidRDefault="00804DF1" w:rsidP="00E900BD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3324C9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3324C9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3324C9" w:rsidRPr="00903973" w:rsidRDefault="00804DF1" w:rsidP="00E900BD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3324C9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3324C9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3324C9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3324C9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3324C9">
                                        <w:rPr>
                                          <w:noProof/>
                                        </w:rPr>
                                        <w:instrText>3.</w:instrText>
                                      </w:r>
                                      <w:r w:rsidR="003324C9" w:rsidRPr="003324C9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März 2017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3324C9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3324C9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3324C9">
                                        <w:rPr>
                                          <w:noProof/>
                                        </w:rPr>
                                        <w:instrText>11:12</w:instrText>
                                      </w:r>
                                      <w:r>
                                        <w:fldChar w:fldCharType="end"/>
                                      </w:r>
                                      <w:r w:rsidR="003324C9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3324C9" w:rsidRPr="00F17E93" w:rsidRDefault="003324C9" w:rsidP="00E900BD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324C9" w:rsidRDefault="003324C9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3324C9" w:rsidRPr="00F17E93" w:rsidTr="00C81552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3324C9" w:rsidRDefault="00804DF1" w:rsidP="00E900BD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3324C9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3324C9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3324C9" w:rsidRPr="00903973" w:rsidRDefault="00804DF1" w:rsidP="00E900BD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3324C9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3324C9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3324C9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3324C9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3324C9">
                                  <w:rPr>
                                    <w:noProof/>
                                  </w:rPr>
                                  <w:instrText>3.</w:instrText>
                                </w:r>
                                <w:r w:rsidR="003324C9" w:rsidRPr="003324C9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März 2017</w:instrText>
                                </w:r>
                                <w:r w:rsidRPr="00903973">
                                  <w:fldChar w:fldCharType="end"/>
                                </w:r>
                                <w:r w:rsidR="003324C9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3324C9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3324C9">
                                  <w:rPr>
                                    <w:noProof/>
                                  </w:rPr>
                                  <w:instrText>11:12</w:instrText>
                                </w:r>
                                <w:r>
                                  <w:fldChar w:fldCharType="end"/>
                                </w:r>
                                <w:r w:rsidR="003324C9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3324C9" w:rsidRPr="00F17E93" w:rsidRDefault="003324C9" w:rsidP="00E900BD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3324C9" w:rsidRDefault="003324C9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804DF1" w:rsidRPr="003D0D6E">
            <w:rPr>
              <w:rStyle w:val="KopfzeileFolgeseiteKanton"/>
            </w:rPr>
            <w:fldChar w:fldCharType="begin"/>
          </w:r>
          <w:r w:rsidR="003324C9" w:rsidRPr="003D0D6E">
            <w:rPr>
              <w:rStyle w:val="KopfzeileFolgeseiteKanton"/>
            </w:rPr>
            <w:instrText xml:space="preserve"> DOCPROPERTY "Organisation.OrganisationLevel1"\*CHARFORMAT </w:instrText>
          </w:r>
          <w:r w:rsidR="00804DF1" w:rsidRPr="003D0D6E">
            <w:rPr>
              <w:rStyle w:val="KopfzeileFolgeseiteKanton"/>
            </w:rPr>
            <w:fldChar w:fldCharType="separate"/>
          </w:r>
          <w:r w:rsidR="00A3518D">
            <w:rPr>
              <w:rStyle w:val="KopfzeileFolgeseiteKanton"/>
            </w:rPr>
            <w:t>Kanton Nidwalden</w:t>
          </w:r>
          <w:r w:rsidR="00804DF1" w:rsidRPr="003D0D6E">
            <w:rPr>
              <w:rStyle w:val="KopfzeileFolgeseiteKanton"/>
            </w:rPr>
            <w:fldChar w:fldCharType="end"/>
          </w:r>
          <w:r w:rsidR="00804DF1" w:rsidRPr="003D0D6E">
            <w:fldChar w:fldCharType="begin"/>
          </w:r>
          <w:r w:rsidR="003324C9" w:rsidRPr="003D0D6E">
            <w:instrText xml:space="preserve"> IF </w:instrText>
          </w:r>
          <w:fldSimple w:instr=" DOCPROPERTY &quot;Organisation.OrganisationLevel2&quot;\*CHARFORMAT ">
            <w:r w:rsidR="00A3518D">
              <w:instrText>Baudirektion</w:instrText>
            </w:r>
          </w:fldSimple>
        </w:p>
        <w:p w:rsidR="003324C9" w:rsidRPr="003D0D6E" w:rsidRDefault="003324C9" w:rsidP="0047417C">
          <w:pPr>
            <w:pStyle w:val="Kopfzeile"/>
          </w:pPr>
          <w:r w:rsidRPr="003D0D6E">
            <w:instrText xml:space="preserve"> = "" "" ", </w:instrText>
          </w:r>
          <w:fldSimple w:instr=" DOCPROPERTY &quot;Organisation.OrganisationLevel2&quot;\*CHARFORMAT ">
            <w:r w:rsidR="00A3518D">
              <w:instrText>Baudirektion</w:instrText>
            </w:r>
          </w:fldSimple>
          <w:r w:rsidRPr="003D0D6E">
            <w:instrText>"</w:instrText>
          </w:r>
        </w:p>
        <w:p w:rsidR="003324C9" w:rsidRPr="003D0D6E" w:rsidRDefault="003324C9" w:rsidP="0047417C">
          <w:pPr>
            <w:pStyle w:val="Kopfzeile"/>
          </w:pPr>
          <w:r w:rsidRPr="003D0D6E">
            <w:instrText xml:space="preserve"> </w:instrText>
          </w:r>
          <w:r w:rsidR="00804DF1" w:rsidRPr="003D0D6E">
            <w:fldChar w:fldCharType="separate"/>
          </w:r>
          <w:r w:rsidR="00A3518D" w:rsidRPr="003D0D6E">
            <w:rPr>
              <w:noProof/>
            </w:rPr>
            <w:t xml:space="preserve">, </w:t>
          </w:r>
          <w:r w:rsidR="00A3518D">
            <w:rPr>
              <w:noProof/>
            </w:rPr>
            <w:t>Baudirektion</w:t>
          </w:r>
          <w:r w:rsidR="00804DF1" w:rsidRPr="003D0D6E">
            <w:fldChar w:fldCharType="end"/>
          </w:r>
          <w:r w:rsidR="00804DF1" w:rsidRPr="003D0D6E">
            <w:fldChar w:fldCharType="begin"/>
          </w:r>
          <w:r w:rsidRPr="003D0D6E">
            <w:instrText xml:space="preserve"> IF </w:instrText>
          </w:r>
          <w:fldSimple w:instr=" DOCPROPERTY &quot;Organisation.OrganisationLevel3&quot;\*CHARFORMAT ">
            <w:r w:rsidR="00A3518D">
              <w:instrText>Amt für Mobilität</w:instrText>
            </w:r>
          </w:fldSimple>
          <w:r w:rsidRPr="003D0D6E">
            <w:instrText xml:space="preserve"> = "" "" ", </w:instrText>
          </w:r>
          <w:fldSimple w:instr=" DOCPROPERTY &quot;Organisation.OrganisationLevel3&quot;\*CHARFORMAT ">
            <w:r w:rsidR="00A3518D">
              <w:instrText>Amt für Mobilität</w:instrText>
            </w:r>
          </w:fldSimple>
          <w:r w:rsidRPr="003D0D6E">
            <w:instrText xml:space="preserve">" </w:instrText>
          </w:r>
          <w:r w:rsidR="00804DF1" w:rsidRPr="003D0D6E">
            <w:fldChar w:fldCharType="separate"/>
          </w:r>
          <w:r w:rsidR="00A3518D" w:rsidRPr="003D0D6E">
            <w:rPr>
              <w:noProof/>
            </w:rPr>
            <w:t xml:space="preserve">, </w:t>
          </w:r>
          <w:r w:rsidR="00A3518D">
            <w:rPr>
              <w:noProof/>
            </w:rPr>
            <w:t>Amt für Mobilität</w:t>
          </w:r>
          <w:r w:rsidR="00804DF1" w:rsidRPr="003D0D6E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3324C9" w:rsidRPr="003D0D6E" w:rsidRDefault="00804DF1" w:rsidP="00151C6D">
          <w:pPr>
            <w:pStyle w:val="Kopfzeile"/>
            <w:jc w:val="right"/>
          </w:pPr>
          <w:r>
            <w:rPr>
              <w:noProof/>
            </w:rPr>
            <w:fldChar w:fldCharType="begin"/>
          </w:r>
          <w:r w:rsidR="003324C9">
            <w:rPr>
              <w:noProof/>
            </w:rPr>
            <w:instrText xml:space="preserve"> IF </w:instrText>
          </w:r>
          <w:r>
            <w:rPr>
              <w:noProof/>
            </w:rPr>
            <w:fldChar w:fldCharType="begin"/>
          </w:r>
          <w:r w:rsidR="003324C9">
            <w:rPr>
              <w:noProof/>
            </w:rPr>
            <w:instrText xml:space="preserve"> DOCPROPERTY "CustomField.ShowDate" </w:instrText>
          </w:r>
          <w:r>
            <w:rPr>
              <w:noProof/>
            </w:rPr>
            <w:fldChar w:fldCharType="separate"/>
          </w:r>
          <w:r w:rsidR="00A3518D">
            <w:rPr>
              <w:noProof/>
            </w:rPr>
            <w:instrText>-1</w:instrText>
          </w:r>
          <w:r>
            <w:rPr>
              <w:noProof/>
            </w:rPr>
            <w:fldChar w:fldCharType="end"/>
          </w:r>
          <w:r w:rsidR="003324C9">
            <w:rPr>
              <w:noProof/>
            </w:rPr>
            <w:instrText>= "-1" "</w:instrText>
          </w:r>
          <w:r w:rsidRPr="003D0D6E">
            <w:rPr>
              <w:noProof/>
            </w:rPr>
            <w:fldChar w:fldCharType="begin"/>
          </w:r>
          <w:r w:rsidR="003324C9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A3518D">
            <w:rPr>
              <w:noProof/>
            </w:rPr>
            <w:instrText>Stans</w:instrText>
          </w:r>
          <w:r w:rsidRPr="003D0D6E">
            <w:rPr>
              <w:noProof/>
            </w:rPr>
            <w:fldChar w:fldCharType="end"/>
          </w:r>
          <w:r w:rsidR="003324C9" w:rsidRPr="003D0D6E">
            <w:rPr>
              <w:noProof/>
            </w:rPr>
            <w:instrText>,</w:instrText>
          </w:r>
          <w:r w:rsidR="003324C9">
            <w:instrText xml:space="preserve"> </w:instrText>
          </w:r>
          <w:r>
            <w:fldChar w:fldCharType="begin"/>
          </w:r>
          <w:r w:rsidR="003324C9">
            <w:instrText xml:space="preserve"> DOCPROPERTY "CustomField.DocumentDate"\*CHARFORMAT </w:instrText>
          </w:r>
          <w:r>
            <w:fldChar w:fldCharType="separate"/>
          </w:r>
          <w:r w:rsidR="00A3518D">
            <w:instrText>5. Dezember 2016</w:instrText>
          </w:r>
          <w:r>
            <w:fldChar w:fldCharType="end"/>
          </w:r>
          <w:r w:rsidR="003324C9">
            <w:instrText>" ""</w:instrText>
          </w:r>
          <w:r w:rsidR="003324C9"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A3518D">
            <w:rPr>
              <w:noProof/>
            </w:rPr>
            <w:t>Stans</w:t>
          </w:r>
          <w:r w:rsidR="00A3518D" w:rsidRPr="003D0D6E">
            <w:rPr>
              <w:noProof/>
            </w:rPr>
            <w:t>,</w:t>
          </w:r>
          <w:r w:rsidR="00A3518D">
            <w:rPr>
              <w:noProof/>
            </w:rPr>
            <w:t xml:space="preserve"> 5. Dezember 2016</w:t>
          </w:r>
          <w:r>
            <w:rPr>
              <w:noProof/>
            </w:rPr>
            <w:fldChar w:fldCharType="end"/>
          </w:r>
        </w:p>
      </w:tc>
    </w:tr>
  </w:tbl>
  <w:p w:rsidR="003324C9" w:rsidRPr="00EE28CF" w:rsidRDefault="003324C9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187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4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068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8C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1ECB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71F5131"/>
    <w:multiLevelType w:val="hybridMultilevel"/>
    <w:tmpl w:val="F9C0FA5C"/>
    <w:lvl w:ilvl="0" w:tplc="C5782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27E15A0"/>
    <w:multiLevelType w:val="hybridMultilevel"/>
    <w:tmpl w:val="8CF8A4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nwch"/>
    <w:docVar w:name="OawCreatedWithProjectVersion" w:val="6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6022316562981607555&quot;&gt;&lt;Field Name=&quot;UID&quot; Value=&quot;2016022316562981607555&quot;/&gt;&lt;Field Name=&quot;IDName&quot; Value=&quot;Baudirektion, AMO&quot;/&gt;&lt;Field Name=&quot;OrganisationLevel1&quot; Value=&quot;Kanton Nidwalden&quot;/&gt;&lt;Field Name=&quot;OrganisationLevel2&quot; Value=&quot;Baudirektion&quot;/&gt;&lt;Field Name=&quot;OrganisationLevel3&quot; Value=&quot;Amt für Mobilität&quot;/&gt;&lt;Field Name=&quot;AddressHead&quot; Value=&quot;Buochserstrasse 1, Postfach 1241, 6371 Stans&quot;/&gt;&lt;Field Name=&quot;AddressHead2&quot; Value=&quot;Telefon 041 618 72 02, www.nw.ch&quot;/&gt;&lt;Field Name=&quot;Address1&quot; Value=&quot;Kanton Nidwalden&quot;/&gt;&lt;Field Name=&quot;Address2&quot; Value=&quot;Baudirektion&quot;/&gt;&lt;Field Name=&quot;Address3&quot; Value=&quot;Amt für Mobilität&quot;/&gt;&lt;Field Name=&quot;Address4&quot; Value=&quot;Buochserstrasse 1&quot;/&gt;&lt;Field Name=&quot;Address5&quot; Value=&quot;Postfach 1241&quot;/&gt;&lt;Field Name=&quot;Address6&quot; Value=&quot;6371 Stans&quot;/&gt;&lt;Field Name=&quot;AdressSingleLine&quot; Value=&quot;CH-6371 Stans, Buochserstrasse 1, Postfach 1241, AMO&quot;/&gt;&lt;Field Name=&quot;City&quot; Value=&quot;Stans&quot;/&gt;&lt;Field Name=&quot;Telephone&quot; Value=&quot;041 618 72 02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TitleSlides&quot; Value=&quot;%logos%\BD\BD_Pp_Panorama.png&quot;/&gt;&lt;Field Name=&quot;PpLogoLayout&quot; Value=&quot;%logos%\BD\Pp_Layout.png&quot;/&gt;&lt;Field Name=&quot;Data_UID&quot; Value=&quot;20160223165629816075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BDNW54&quot;&gt;&lt;Field Name=&quot;UID&quot; Value=&quot;BDNW54&quot;/&gt;&lt;Field Name=&quot;IDName&quot; Value=&quot;Müller Markus, Leiter Technisches Büro, BDNW54&quot;/&gt;&lt;Field Name=&quot;Name&quot; Value=&quot;Markus Müller&quot;/&gt;&lt;Field Name=&quot;DirectPhone&quot; Value=&quot;+41 41 618 72 09&quot;/&gt;&lt;Field Name=&quot;DirectFax&quot; Value=&quot;+41 41 618 72 25&quot;/&gt;&lt;Field Name=&quot;Mobile&quot; Value=&quot;+41 79 606 95 46&quot;/&gt;&lt;Field Name=&quot;EMail&quot; Value=&quot;markus.mueller@nw.ch&quot;/&gt;&lt;Field Name=&quot;Function&quot; Value=&quot;Leiter Technisches Büro&quot;/&gt;&lt;Field Name=&quot;Initials&quot; Value=&quot;&quot;/&gt;&lt;Field Name=&quot;Data_UID&quot; Value=&quot;BDNW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BDNW54&quot;&gt;&lt;Field Name=&quot;UID&quot; Value=&quot;BDNW54&quot;/&gt;&lt;Field Name=&quot;IDName&quot; Value=&quot;Müller Markus, Leiter Technisches Büro, BDNW54&quot;/&gt;&lt;Field Name=&quot;Name&quot; Value=&quot;Markus Müller&quot;/&gt;&lt;Field Name=&quot;DirectPhone&quot; Value=&quot;+41 41 618 72 09&quot;/&gt;&lt;Field Name=&quot;DirectFax&quot; Value=&quot;+41 41 618 72 25&quot;/&gt;&lt;Field Name=&quot;Mobile&quot; Value=&quot;+41 79 606 95 46&quot;/&gt;&lt;Field Name=&quot;EMail&quot; Value=&quot;markus.mueller@nw.ch&quot;/&gt;&lt;Field Name=&quot;Function&quot; Value=&quot;Leiter Technisches Büro&quot;/&gt;&lt;Field Name=&quot;Initials&quot; Value=&quot;&quot;/&gt;&lt;Field Name=&quot;Data_UID&quot; Value=&quot;BDNW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BDNW54&quot;&gt;&lt;Field Name=&quot;UID&quot; Value=&quot;BDNW54&quot;/&gt;&lt;Field Name=&quot;IDName&quot; Value=&quot;Müller Markus, Leiter Technisches Büro, BDNW54&quot;/&gt;&lt;Field Name=&quot;Name&quot; Value=&quot;Markus Müller&quot;/&gt;&lt;Field Name=&quot;DirectPhone&quot; Value=&quot;+41 41 618 72 09&quot;/&gt;&lt;Field Name=&quot;DirectFax&quot; Value=&quot;+41 41 618 72 25&quot;/&gt;&lt;Field Name=&quot;Mobile&quot; Value=&quot;+41 79 606 95 46&quot;/&gt;&lt;Field Name=&quot;EMail&quot; Value=&quot;markus.mueller@nw.ch&quot;/&gt;&lt;Field Name=&quot;Function&quot; Value=&quot;Leiter Technisches Büro&quot;/&gt;&lt;Field Name=&quot;Initials&quot; Value=&quot;&quot;/&gt;&lt;Field Name=&quot;Data_UID&quot; Value=&quot;BDNW5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5. Dezember 2016&quot;/&gt;&lt;Field Name=&quot;ShowDate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1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4479"/>
    <w:rsid w:val="00000F74"/>
    <w:rsid w:val="0000198A"/>
    <w:rsid w:val="0000345C"/>
    <w:rsid w:val="00004633"/>
    <w:rsid w:val="0001075B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2C3F"/>
    <w:rsid w:val="00066A3E"/>
    <w:rsid w:val="00066B74"/>
    <w:rsid w:val="00073EFB"/>
    <w:rsid w:val="00080E23"/>
    <w:rsid w:val="000810C1"/>
    <w:rsid w:val="00086195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4BE4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5406"/>
    <w:rsid w:val="00106EAD"/>
    <w:rsid w:val="0011312B"/>
    <w:rsid w:val="0011402F"/>
    <w:rsid w:val="00115ACD"/>
    <w:rsid w:val="00117B7F"/>
    <w:rsid w:val="00121F03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9F8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B01"/>
    <w:rsid w:val="00192DE8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5003"/>
    <w:rsid w:val="00215921"/>
    <w:rsid w:val="00216CC3"/>
    <w:rsid w:val="00217D36"/>
    <w:rsid w:val="002223AA"/>
    <w:rsid w:val="0022436B"/>
    <w:rsid w:val="00227F63"/>
    <w:rsid w:val="00231456"/>
    <w:rsid w:val="002315B5"/>
    <w:rsid w:val="0023167B"/>
    <w:rsid w:val="00232405"/>
    <w:rsid w:val="002347CB"/>
    <w:rsid w:val="002360E0"/>
    <w:rsid w:val="00237438"/>
    <w:rsid w:val="00237721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05EC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24C9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1520"/>
    <w:rsid w:val="003D5369"/>
    <w:rsid w:val="003E21D9"/>
    <w:rsid w:val="003E3818"/>
    <w:rsid w:val="003E46AD"/>
    <w:rsid w:val="003E6C4A"/>
    <w:rsid w:val="003E7420"/>
    <w:rsid w:val="003F003E"/>
    <w:rsid w:val="003F1992"/>
    <w:rsid w:val="003F3510"/>
    <w:rsid w:val="003F5927"/>
    <w:rsid w:val="003F5C10"/>
    <w:rsid w:val="00400716"/>
    <w:rsid w:val="004076A9"/>
    <w:rsid w:val="00410FA6"/>
    <w:rsid w:val="004140F0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4583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15EA"/>
    <w:rsid w:val="004D5040"/>
    <w:rsid w:val="004D5F15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4A52"/>
    <w:rsid w:val="0050529A"/>
    <w:rsid w:val="00514589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2F43"/>
    <w:rsid w:val="005435A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3E28"/>
    <w:rsid w:val="005C591F"/>
    <w:rsid w:val="005D2BF3"/>
    <w:rsid w:val="005D7787"/>
    <w:rsid w:val="005E0D1E"/>
    <w:rsid w:val="005E110D"/>
    <w:rsid w:val="005E2872"/>
    <w:rsid w:val="005E6965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4E8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A04A6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65B9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4DF1"/>
    <w:rsid w:val="00806AB0"/>
    <w:rsid w:val="0081246E"/>
    <w:rsid w:val="0081318A"/>
    <w:rsid w:val="008177F4"/>
    <w:rsid w:val="00817D82"/>
    <w:rsid w:val="008200E8"/>
    <w:rsid w:val="00820930"/>
    <w:rsid w:val="00821E2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595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E1884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697B"/>
    <w:rsid w:val="00993192"/>
    <w:rsid w:val="00994B99"/>
    <w:rsid w:val="00995E20"/>
    <w:rsid w:val="00996FEF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AE9"/>
    <w:rsid w:val="00A12D19"/>
    <w:rsid w:val="00A139ED"/>
    <w:rsid w:val="00A146CE"/>
    <w:rsid w:val="00A158D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18D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65360"/>
    <w:rsid w:val="00A70376"/>
    <w:rsid w:val="00A7095C"/>
    <w:rsid w:val="00A73DDD"/>
    <w:rsid w:val="00A83A73"/>
    <w:rsid w:val="00A85E57"/>
    <w:rsid w:val="00A86E62"/>
    <w:rsid w:val="00A87A14"/>
    <w:rsid w:val="00A964E7"/>
    <w:rsid w:val="00A96971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AB1"/>
    <w:rsid w:val="00B16FD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4003"/>
    <w:rsid w:val="00B75FE2"/>
    <w:rsid w:val="00B827D1"/>
    <w:rsid w:val="00B82901"/>
    <w:rsid w:val="00B91A39"/>
    <w:rsid w:val="00B92BE5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63D5"/>
    <w:rsid w:val="00C01509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0A9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D6B82"/>
    <w:rsid w:val="00CE1722"/>
    <w:rsid w:val="00CE1D49"/>
    <w:rsid w:val="00D06E3A"/>
    <w:rsid w:val="00D10D28"/>
    <w:rsid w:val="00D13EA0"/>
    <w:rsid w:val="00D141A6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311"/>
    <w:rsid w:val="00DD7AA3"/>
    <w:rsid w:val="00DE0A08"/>
    <w:rsid w:val="00DE2705"/>
    <w:rsid w:val="00DE3B7D"/>
    <w:rsid w:val="00DE409C"/>
    <w:rsid w:val="00DE417F"/>
    <w:rsid w:val="00DE4479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DF7CD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1C"/>
    <w:rsid w:val="00E60D7A"/>
    <w:rsid w:val="00E60FB9"/>
    <w:rsid w:val="00E62569"/>
    <w:rsid w:val="00E65CE3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57E"/>
    <w:rsid w:val="00E87A8F"/>
    <w:rsid w:val="00E900BD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8CF"/>
    <w:rsid w:val="00EE3CA4"/>
    <w:rsid w:val="00EF36AD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724E"/>
    <w:rsid w:val="00F30247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6641"/>
    <o:shapelayout v:ext="edit">
      <o:idmap v:ext="edit" data="1"/>
    </o:shapelayout>
  </w:shapeDefaults>
  <w:decimalSymbol w:val="."/>
  <w:listSeparator w:val=";"/>
  <w15:docId w15:val="{6B08A9D7-E5AE-45B3-B434-6035DE2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71F1A67-E81A-4493-826B-3C4D6106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5B0B1C9D.dotm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Markus Müller</Manager>
  <Company>Kanton Nidwalden Baudirektion Amt für Mobilität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Markus Müller</dc:creator>
  <cp:lastModifiedBy>Spichtig Eveline</cp:lastModifiedBy>
  <cp:revision>2</cp:revision>
  <cp:lastPrinted>2018-05-29T03:58:00Z</cp:lastPrinted>
  <dcterms:created xsi:type="dcterms:W3CDTF">2018-08-09T13:12:00Z</dcterms:created>
  <dcterms:modified xsi:type="dcterms:W3CDTF">2018-08-09T13:12:00Z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Markus Müller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Baudirektion</vt:lpwstr>
  </property>
  <property fmtid="{D5CDD505-2E9C-101B-9397-08002B2CF9AE}" pid="8" name="Organisation.OrganisationLevel3">
    <vt:lpwstr>Amt für Mobilität</vt:lpwstr>
  </property>
  <property fmtid="{D5CDD505-2E9C-101B-9397-08002B2CF9AE}" pid="9" name="Organisation.AddressHead">
    <vt:lpwstr>Buochserstrasse 1, Postfach 1241, 6371 Stans</vt:lpwstr>
  </property>
  <property fmtid="{D5CDD505-2E9C-101B-9397-08002B2CF9AE}" pid="10" name="Contactperson.Function">
    <vt:lpwstr>Leiter Technisches Büro</vt:lpwstr>
  </property>
  <property fmtid="{D5CDD505-2E9C-101B-9397-08002B2CF9AE}" pid="11" name="Contactperson.DirectPhone">
    <vt:lpwstr>+41 41 618 72 09</vt:lpwstr>
  </property>
  <property fmtid="{D5CDD505-2E9C-101B-9397-08002B2CF9AE}" pid="12" name="Contactperson.DirectFax">
    <vt:lpwstr>+41 41 618 72 25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041 618 72 02</vt:lpwstr>
  </property>
  <property fmtid="{D5CDD505-2E9C-101B-9397-08002B2CF9AE}" pid="16" name="Contactperson.EMail">
    <vt:lpwstr>markus.mueller@nw.ch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Markus Müller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72 02, www.nw.ch</vt:lpwstr>
  </property>
  <property fmtid="{D5CDD505-2E9C-101B-9397-08002B2CF9AE}" pid="23" name="Doc.Internal">
    <vt:lpwstr/>
  </property>
  <property fmtid="{D5CDD505-2E9C-101B-9397-08002B2CF9AE}" pid="24" name="CustomField.DocumentDate">
    <vt:lpwstr>5. Dezember 2016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</Properties>
</file>