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AB7" w:rsidRPr="0026178A" w:rsidRDefault="00647AB7" w:rsidP="0026178A">
      <w:pPr>
        <w:spacing w:after="0"/>
        <w:rPr>
          <w:rFonts w:cstheme="minorHAnsi"/>
          <w:sz w:val="24"/>
        </w:rPr>
      </w:pPr>
      <w:bookmarkStart w:id="0" w:name="_GoBack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512"/>
      </w:tblGrid>
      <w:tr w:rsidR="00D1115C" w:rsidTr="004738F6">
        <w:trPr>
          <w:trHeight w:val="397"/>
        </w:trPr>
        <w:tc>
          <w:tcPr>
            <w:tcW w:w="2694" w:type="dxa"/>
          </w:tcPr>
          <w:p w:rsidR="00D1115C" w:rsidRPr="002A6967" w:rsidRDefault="002A6967" w:rsidP="002A6967">
            <w:pPr>
              <w:pStyle w:val="berschrift1"/>
              <w:outlineLvl w:val="0"/>
            </w:pPr>
            <w:r w:rsidRPr="002A6967">
              <w:t>Thema/Grund</w:t>
            </w:r>
          </w:p>
        </w:tc>
        <w:tc>
          <w:tcPr>
            <w:tcW w:w="7512" w:type="dxa"/>
            <w:tcBorders>
              <w:bottom w:val="single" w:sz="4" w:space="0" w:color="4472C4" w:themeColor="accent5"/>
            </w:tcBorders>
          </w:tcPr>
          <w:p w:rsidR="00D1115C" w:rsidRDefault="00D1115C" w:rsidP="0026178A">
            <w:pPr>
              <w:rPr>
                <w:rFonts w:ascii="Arial" w:eastAsia="Calibri" w:hAnsi="Arial" w:cs="Arial"/>
              </w:rPr>
            </w:pPr>
          </w:p>
        </w:tc>
      </w:tr>
      <w:tr w:rsidR="00D1115C" w:rsidTr="004738F6">
        <w:trPr>
          <w:trHeight w:val="397"/>
        </w:trPr>
        <w:tc>
          <w:tcPr>
            <w:tcW w:w="2694" w:type="dxa"/>
          </w:tcPr>
          <w:p w:rsidR="00D1115C" w:rsidRPr="002A6967" w:rsidRDefault="00D1115C" w:rsidP="0026178A">
            <w:pPr>
              <w:rPr>
                <w:rFonts w:ascii="Arial" w:eastAsia="Calibri" w:hAnsi="Arial" w:cs="Arial"/>
                <w:b/>
              </w:rPr>
            </w:pPr>
            <w:r w:rsidRPr="002A6967">
              <w:rPr>
                <w:rFonts w:ascii="Arial" w:eastAsia="Calibri" w:hAnsi="Arial" w:cs="Arial"/>
                <w:b/>
              </w:rPr>
              <w:t>Datum/Zeit</w:t>
            </w:r>
            <w:r w:rsidR="002A6967" w:rsidRPr="002A6967">
              <w:rPr>
                <w:rFonts w:ascii="Arial" w:eastAsia="Calibri" w:hAnsi="Arial" w:cs="Arial"/>
                <w:b/>
              </w:rPr>
              <w:t>/Ort</w:t>
            </w:r>
          </w:p>
        </w:tc>
        <w:tc>
          <w:tcPr>
            <w:tcW w:w="7512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:rsidR="00D1115C" w:rsidRDefault="00D1115C" w:rsidP="0026178A">
            <w:pPr>
              <w:rPr>
                <w:rFonts w:ascii="Arial" w:eastAsia="Calibri" w:hAnsi="Arial" w:cs="Arial"/>
              </w:rPr>
            </w:pPr>
          </w:p>
        </w:tc>
      </w:tr>
      <w:tr w:rsidR="00D1115C" w:rsidTr="004738F6">
        <w:trPr>
          <w:trHeight w:val="397"/>
        </w:trPr>
        <w:tc>
          <w:tcPr>
            <w:tcW w:w="2694" w:type="dxa"/>
          </w:tcPr>
          <w:p w:rsidR="00D1115C" w:rsidRPr="002A6967" w:rsidRDefault="00D1115C" w:rsidP="0026178A">
            <w:pPr>
              <w:rPr>
                <w:rFonts w:ascii="Arial" w:eastAsia="Calibri" w:hAnsi="Arial" w:cs="Arial"/>
                <w:b/>
              </w:rPr>
            </w:pPr>
            <w:r w:rsidRPr="002A6967">
              <w:rPr>
                <w:rFonts w:ascii="Arial" w:eastAsia="Calibri" w:hAnsi="Arial" w:cs="Arial"/>
                <w:b/>
              </w:rPr>
              <w:t>Teilnehmende</w:t>
            </w:r>
          </w:p>
        </w:tc>
        <w:tc>
          <w:tcPr>
            <w:tcW w:w="7512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:rsidR="00D1115C" w:rsidRDefault="00D1115C" w:rsidP="0026178A">
            <w:pPr>
              <w:rPr>
                <w:rFonts w:ascii="Arial" w:eastAsia="Calibri" w:hAnsi="Arial" w:cs="Arial"/>
              </w:rPr>
            </w:pPr>
          </w:p>
          <w:p w:rsidR="00BB2568" w:rsidRDefault="00BB2568" w:rsidP="0026178A">
            <w:pPr>
              <w:rPr>
                <w:rFonts w:ascii="Arial" w:eastAsia="Calibri" w:hAnsi="Arial" w:cs="Arial"/>
              </w:rPr>
            </w:pPr>
          </w:p>
          <w:p w:rsidR="00BB2568" w:rsidRDefault="00BB2568" w:rsidP="0026178A">
            <w:pPr>
              <w:rPr>
                <w:rFonts w:ascii="Arial" w:eastAsia="Calibri" w:hAnsi="Arial" w:cs="Arial"/>
              </w:rPr>
            </w:pPr>
          </w:p>
          <w:p w:rsidR="00BB2568" w:rsidRDefault="00BB2568" w:rsidP="0026178A">
            <w:pPr>
              <w:rPr>
                <w:rFonts w:ascii="Arial" w:eastAsia="Calibri" w:hAnsi="Arial" w:cs="Arial"/>
              </w:rPr>
            </w:pPr>
          </w:p>
          <w:p w:rsidR="00BB2568" w:rsidRDefault="00BB2568" w:rsidP="0026178A">
            <w:pPr>
              <w:rPr>
                <w:rFonts w:ascii="Arial" w:eastAsia="Calibri" w:hAnsi="Arial" w:cs="Arial"/>
              </w:rPr>
            </w:pPr>
          </w:p>
        </w:tc>
      </w:tr>
      <w:tr w:rsidR="00D1115C" w:rsidTr="004738F6">
        <w:trPr>
          <w:trHeight w:val="397"/>
        </w:trPr>
        <w:tc>
          <w:tcPr>
            <w:tcW w:w="2694" w:type="dxa"/>
          </w:tcPr>
          <w:p w:rsidR="00D1115C" w:rsidRPr="002A6967" w:rsidRDefault="0063725D" w:rsidP="0026178A">
            <w:pPr>
              <w:rPr>
                <w:rFonts w:ascii="Arial" w:eastAsia="Calibri" w:hAnsi="Arial" w:cs="Arial"/>
                <w:b/>
              </w:rPr>
            </w:pPr>
            <w:r w:rsidRPr="002A6967">
              <w:rPr>
                <w:rFonts w:ascii="Arial" w:eastAsia="Calibri" w:hAnsi="Arial" w:cs="Arial"/>
                <w:b/>
              </w:rPr>
              <w:t>Sitzungsleitung</w:t>
            </w:r>
          </w:p>
        </w:tc>
        <w:tc>
          <w:tcPr>
            <w:tcW w:w="7512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:rsidR="00D1115C" w:rsidRDefault="00D1115C" w:rsidP="0026178A">
            <w:pPr>
              <w:rPr>
                <w:rFonts w:ascii="Arial" w:eastAsia="Calibri" w:hAnsi="Arial" w:cs="Arial"/>
              </w:rPr>
            </w:pPr>
          </w:p>
        </w:tc>
      </w:tr>
      <w:tr w:rsidR="00D1115C" w:rsidTr="004738F6">
        <w:trPr>
          <w:trHeight w:val="397"/>
        </w:trPr>
        <w:tc>
          <w:tcPr>
            <w:tcW w:w="2694" w:type="dxa"/>
          </w:tcPr>
          <w:p w:rsidR="00D1115C" w:rsidRPr="002A6967" w:rsidRDefault="0063725D" w:rsidP="0026178A">
            <w:pPr>
              <w:rPr>
                <w:rFonts w:ascii="Arial" w:eastAsia="Calibri" w:hAnsi="Arial" w:cs="Arial"/>
                <w:b/>
              </w:rPr>
            </w:pPr>
            <w:r w:rsidRPr="002A6967">
              <w:rPr>
                <w:rFonts w:ascii="Arial" w:eastAsia="Calibri" w:hAnsi="Arial" w:cs="Arial"/>
                <w:b/>
              </w:rPr>
              <w:t>Protokollverfasser</w:t>
            </w:r>
            <w:r w:rsidR="002A6967" w:rsidRPr="002A6967">
              <w:rPr>
                <w:rFonts w:ascii="Arial" w:eastAsia="Calibri" w:hAnsi="Arial" w:cs="Arial"/>
                <w:b/>
              </w:rPr>
              <w:t>/in</w:t>
            </w:r>
          </w:p>
        </w:tc>
        <w:tc>
          <w:tcPr>
            <w:tcW w:w="7512" w:type="dxa"/>
            <w:tcBorders>
              <w:top w:val="single" w:sz="4" w:space="0" w:color="4472C4" w:themeColor="accent5"/>
              <w:bottom w:val="single" w:sz="4" w:space="0" w:color="4472C4" w:themeColor="accent5"/>
            </w:tcBorders>
          </w:tcPr>
          <w:p w:rsidR="00D1115C" w:rsidRDefault="00D1115C" w:rsidP="0026178A">
            <w:pPr>
              <w:rPr>
                <w:rFonts w:ascii="Arial" w:eastAsia="Calibri" w:hAnsi="Arial" w:cs="Arial"/>
              </w:rPr>
            </w:pPr>
          </w:p>
        </w:tc>
      </w:tr>
    </w:tbl>
    <w:p w:rsidR="0026178A" w:rsidRDefault="0026178A" w:rsidP="0026178A">
      <w:pPr>
        <w:spacing w:after="0" w:line="240" w:lineRule="auto"/>
        <w:rPr>
          <w:rFonts w:ascii="Arial" w:eastAsia="Calibri" w:hAnsi="Arial" w:cs="Arial"/>
        </w:rPr>
      </w:pPr>
    </w:p>
    <w:p w:rsidR="00465281" w:rsidRDefault="00465281" w:rsidP="0026178A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39"/>
        <w:gridCol w:w="8166"/>
        <w:gridCol w:w="851"/>
        <w:gridCol w:w="850"/>
      </w:tblGrid>
      <w:tr w:rsidR="00465281" w:rsidRPr="0063134B" w:rsidTr="00BF5D6E">
        <w:trPr>
          <w:trHeight w:val="512"/>
        </w:trPr>
        <w:tc>
          <w:tcPr>
            <w:tcW w:w="10206" w:type="dxa"/>
            <w:gridSpan w:val="4"/>
            <w:shd w:val="clear" w:color="auto" w:fill="3680AE"/>
            <w:vAlign w:val="center"/>
          </w:tcPr>
          <w:p w:rsidR="0063134B" w:rsidRPr="002A6967" w:rsidRDefault="0063134B" w:rsidP="002A6967">
            <w:pPr>
              <w:pStyle w:val="berschrift2"/>
              <w:outlineLvl w:val="1"/>
            </w:pPr>
            <w:r w:rsidRPr="002A6967">
              <w:t>Themen / Ergebnis</w:t>
            </w:r>
            <w:r w:rsidR="0075799E" w:rsidRPr="002A6967">
              <w:t>se</w:t>
            </w:r>
            <w:r w:rsidRPr="002A6967">
              <w:t xml:space="preserve"> / Aufgabe</w:t>
            </w:r>
            <w:r w:rsidR="0075799E" w:rsidRPr="002A6967">
              <w:t>n</w:t>
            </w:r>
          </w:p>
        </w:tc>
      </w:tr>
      <w:tr w:rsidR="0003758E" w:rsidTr="00F02FD2">
        <w:tc>
          <w:tcPr>
            <w:tcW w:w="33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03758E" w:rsidRPr="0003758E" w:rsidRDefault="0003758E" w:rsidP="0003758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8166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</w:tcPr>
          <w:p w:rsidR="0003758E" w:rsidRDefault="0003758E" w:rsidP="0026178A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3680AE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  <w:vAlign w:val="center"/>
          </w:tcPr>
          <w:p w:rsidR="0003758E" w:rsidRPr="002A6967" w:rsidRDefault="0003758E" w:rsidP="00451F4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A6967">
              <w:rPr>
                <w:rFonts w:ascii="Arial" w:eastAsia="Calibri" w:hAnsi="Arial" w:cs="Arial"/>
                <w:b/>
                <w:sz w:val="16"/>
                <w:szCs w:val="16"/>
              </w:rPr>
              <w:t>Wer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  <w:vAlign w:val="center"/>
          </w:tcPr>
          <w:p w:rsidR="0003758E" w:rsidRPr="002A6967" w:rsidRDefault="0003758E" w:rsidP="00451F4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A6967">
              <w:rPr>
                <w:rFonts w:ascii="Arial" w:eastAsia="Calibri" w:hAnsi="Arial" w:cs="Arial"/>
                <w:b/>
                <w:sz w:val="16"/>
                <w:szCs w:val="16"/>
              </w:rPr>
              <w:t>Erledigt bis:</w:t>
            </w:r>
          </w:p>
        </w:tc>
      </w:tr>
      <w:tr w:rsidR="00084BC5" w:rsidTr="00F02FD2">
        <w:trPr>
          <w:trHeight w:val="2552"/>
        </w:trPr>
        <w:tc>
          <w:tcPr>
            <w:tcW w:w="339" w:type="dxa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084BC5" w:rsidRPr="00084BC5" w:rsidRDefault="00084BC5" w:rsidP="00883F20">
            <w:pPr>
              <w:jc w:val="center"/>
              <w:rPr>
                <w:rFonts w:ascii="Arial" w:eastAsia="Calibri" w:hAnsi="Arial" w:cs="Arial"/>
                <w:b/>
              </w:rPr>
            </w:pPr>
            <w:r w:rsidRPr="00084BC5">
              <w:rPr>
                <w:rFonts w:ascii="Arial" w:eastAsia="Calibri" w:hAnsi="Arial" w:cs="Arial"/>
                <w:b/>
              </w:rPr>
              <w:t>1</w:t>
            </w:r>
          </w:p>
        </w:tc>
        <w:tc>
          <w:tcPr>
            <w:tcW w:w="81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84BC5" w:rsidRPr="0003758E" w:rsidRDefault="00084BC5" w:rsidP="0026178A">
            <w:pPr>
              <w:rPr>
                <w:rFonts w:ascii="Arial" w:eastAsia="Calibri" w:hAnsi="Arial" w:cs="Arial"/>
                <w:b/>
              </w:rPr>
            </w:pPr>
            <w:r w:rsidRPr="00C37981">
              <w:rPr>
                <w:rFonts w:ascii="Arial" w:eastAsia="Calibri" w:hAnsi="Arial" w:cs="Arial"/>
                <w:b/>
                <w:u w:val="single"/>
              </w:rPr>
              <w:t>Thema</w:t>
            </w:r>
            <w:r w:rsidRPr="0003758E">
              <w:rPr>
                <w:rFonts w:ascii="Arial" w:eastAsia="Calibri" w:hAnsi="Arial" w:cs="Arial"/>
                <w:b/>
              </w:rPr>
              <w:t xml:space="preserve"> </w:t>
            </w:r>
          </w:p>
          <w:p w:rsidR="00084BC5" w:rsidRPr="0003758E" w:rsidRDefault="00084BC5" w:rsidP="0026178A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84BC5" w:rsidRDefault="00084BC5" w:rsidP="0026178A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84BC5" w:rsidRDefault="00084BC5" w:rsidP="0026178A">
            <w:pPr>
              <w:rPr>
                <w:rFonts w:ascii="Arial" w:eastAsia="Calibri" w:hAnsi="Arial" w:cs="Arial"/>
              </w:rPr>
            </w:pPr>
          </w:p>
        </w:tc>
      </w:tr>
      <w:tr w:rsidR="00084BC5" w:rsidTr="00F02FD2">
        <w:trPr>
          <w:trHeight w:val="2552"/>
        </w:trPr>
        <w:tc>
          <w:tcPr>
            <w:tcW w:w="339" w:type="dxa"/>
            <w:vMerge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084BC5" w:rsidRDefault="00084BC5" w:rsidP="00883F2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84BC5" w:rsidRPr="0003758E" w:rsidRDefault="00084BC5" w:rsidP="00C37981">
            <w:pPr>
              <w:pStyle w:val="berschrift3"/>
              <w:outlineLvl w:val="2"/>
            </w:pPr>
            <w:r w:rsidRPr="00C37981">
              <w:t>Ergebnis</w:t>
            </w:r>
            <w:r w:rsidR="00451F4B">
              <w:t>/Fazit</w:t>
            </w:r>
          </w:p>
          <w:p w:rsidR="00084BC5" w:rsidRPr="0003758E" w:rsidRDefault="00084BC5" w:rsidP="00883F20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84BC5" w:rsidRDefault="00084BC5" w:rsidP="00883F2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84BC5" w:rsidRDefault="00084BC5" w:rsidP="00883F20">
            <w:pPr>
              <w:rPr>
                <w:rFonts w:ascii="Arial" w:eastAsia="Calibri" w:hAnsi="Arial" w:cs="Arial"/>
              </w:rPr>
            </w:pPr>
          </w:p>
        </w:tc>
      </w:tr>
      <w:tr w:rsidR="00084BC5" w:rsidTr="00F02FD2">
        <w:trPr>
          <w:trHeight w:val="2552"/>
        </w:trPr>
        <w:tc>
          <w:tcPr>
            <w:tcW w:w="339" w:type="dxa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84BC5" w:rsidRDefault="00084BC5" w:rsidP="00883F20">
            <w:pPr>
              <w:rPr>
                <w:rFonts w:ascii="Arial" w:eastAsia="Calibri" w:hAnsi="Arial" w:cs="Arial"/>
              </w:rPr>
            </w:pPr>
          </w:p>
        </w:tc>
        <w:tc>
          <w:tcPr>
            <w:tcW w:w="816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84BC5" w:rsidRPr="0003758E" w:rsidRDefault="00C37981" w:rsidP="00C37981">
            <w:pPr>
              <w:pStyle w:val="berschrift3"/>
              <w:outlineLvl w:val="2"/>
            </w:pPr>
            <w:r>
              <w:t>Massnahmen</w:t>
            </w:r>
          </w:p>
          <w:p w:rsidR="00084BC5" w:rsidRPr="0003758E" w:rsidRDefault="00084BC5" w:rsidP="00883F20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84BC5" w:rsidRDefault="00084BC5" w:rsidP="00883F20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084BC5" w:rsidRDefault="00084BC5" w:rsidP="00883F20">
            <w:pPr>
              <w:rPr>
                <w:rFonts w:ascii="Arial" w:eastAsia="Calibri" w:hAnsi="Arial" w:cs="Arial"/>
              </w:rPr>
            </w:pPr>
          </w:p>
        </w:tc>
      </w:tr>
    </w:tbl>
    <w:p w:rsidR="00BB2568" w:rsidRDefault="00BB2568" w:rsidP="0026178A">
      <w:pPr>
        <w:spacing w:after="0" w:line="240" w:lineRule="auto"/>
        <w:rPr>
          <w:rFonts w:ascii="Arial" w:eastAsia="Calibri" w:hAnsi="Arial" w:cs="Arial"/>
        </w:rPr>
      </w:pPr>
    </w:p>
    <w:p w:rsidR="00BB2568" w:rsidRDefault="00BB2568" w:rsidP="00BB2568">
      <w:pPr>
        <w:rPr>
          <w:rFonts w:ascii="Arial" w:eastAsia="Calibri" w:hAnsi="Arial" w:cs="Arial"/>
        </w:rPr>
        <w:sectPr w:rsidR="00BB2568" w:rsidSect="00BF5D6E">
          <w:headerReference w:type="default" r:id="rId7"/>
          <w:headerReference w:type="firs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39"/>
        <w:gridCol w:w="8163"/>
        <w:gridCol w:w="8"/>
        <w:gridCol w:w="851"/>
        <w:gridCol w:w="850"/>
      </w:tblGrid>
      <w:tr w:rsidR="00451F4B" w:rsidRPr="002A6967" w:rsidTr="00F02FD2">
        <w:tc>
          <w:tcPr>
            <w:tcW w:w="339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C37981" w:rsidRPr="0003758E" w:rsidRDefault="00C37981" w:rsidP="00C37981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8171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</w:tcPr>
          <w:p w:rsidR="00C37981" w:rsidRDefault="00C37981" w:rsidP="00C37981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  <w:vAlign w:val="center"/>
          </w:tcPr>
          <w:p w:rsidR="00C37981" w:rsidRPr="002A6967" w:rsidRDefault="00C37981" w:rsidP="00451F4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A6967">
              <w:rPr>
                <w:rFonts w:ascii="Arial" w:eastAsia="Calibri" w:hAnsi="Arial" w:cs="Arial"/>
                <w:b/>
                <w:sz w:val="16"/>
                <w:szCs w:val="16"/>
              </w:rPr>
              <w:t>Wer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  <w:vAlign w:val="center"/>
          </w:tcPr>
          <w:p w:rsidR="00C37981" w:rsidRPr="002A6967" w:rsidRDefault="00C37981" w:rsidP="00451F4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A6967">
              <w:rPr>
                <w:rFonts w:ascii="Arial" w:eastAsia="Calibri" w:hAnsi="Arial" w:cs="Arial"/>
                <w:b/>
                <w:sz w:val="16"/>
                <w:szCs w:val="16"/>
              </w:rPr>
              <w:t>Erledigt bis:</w:t>
            </w:r>
          </w:p>
        </w:tc>
      </w:tr>
      <w:tr w:rsidR="00451F4B" w:rsidTr="00F02FD2">
        <w:trPr>
          <w:trHeight w:val="2268"/>
        </w:trPr>
        <w:tc>
          <w:tcPr>
            <w:tcW w:w="339" w:type="dxa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C37981" w:rsidRPr="00084BC5" w:rsidRDefault="00C37981" w:rsidP="00C37981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8171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Pr="00C37981" w:rsidRDefault="00C37981" w:rsidP="00C37981">
            <w:pPr>
              <w:pStyle w:val="berschrift3"/>
              <w:outlineLvl w:val="2"/>
            </w:pPr>
            <w:r w:rsidRPr="00C37981">
              <w:t xml:space="preserve">Thema </w:t>
            </w:r>
          </w:p>
          <w:p w:rsidR="00C37981" w:rsidRPr="0003758E" w:rsidRDefault="00C37981" w:rsidP="00C37981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Default="00C37981" w:rsidP="00C37981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Default="00C37981" w:rsidP="00C37981">
            <w:pPr>
              <w:rPr>
                <w:rFonts w:ascii="Arial" w:eastAsia="Calibri" w:hAnsi="Arial" w:cs="Arial"/>
              </w:rPr>
            </w:pPr>
          </w:p>
        </w:tc>
      </w:tr>
      <w:tr w:rsidR="00451F4B" w:rsidTr="00F02FD2">
        <w:trPr>
          <w:trHeight w:val="2268"/>
        </w:trPr>
        <w:tc>
          <w:tcPr>
            <w:tcW w:w="339" w:type="dxa"/>
            <w:vMerge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C37981" w:rsidRDefault="00C37981" w:rsidP="00C3798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71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Pr="00C37981" w:rsidRDefault="00C37981" w:rsidP="00C37981">
            <w:pPr>
              <w:pStyle w:val="berschrift3"/>
              <w:outlineLvl w:val="2"/>
            </w:pPr>
            <w:r w:rsidRPr="00C37981">
              <w:t>Ergebnis</w:t>
            </w:r>
            <w:r w:rsidR="00451F4B">
              <w:t>/Fazit</w:t>
            </w:r>
          </w:p>
          <w:p w:rsidR="00C37981" w:rsidRPr="0003758E" w:rsidRDefault="00C37981" w:rsidP="00C37981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Pr="00C37981" w:rsidRDefault="00C37981" w:rsidP="00C37981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Pr="00C37981" w:rsidRDefault="00C37981" w:rsidP="00C37981">
            <w:pPr>
              <w:rPr>
                <w:rFonts w:ascii="Arial" w:eastAsia="Calibri" w:hAnsi="Arial" w:cs="Arial"/>
                <w:b/>
              </w:rPr>
            </w:pPr>
          </w:p>
        </w:tc>
      </w:tr>
      <w:tr w:rsidR="00451F4B" w:rsidTr="00F02FD2">
        <w:trPr>
          <w:trHeight w:val="2268"/>
        </w:trPr>
        <w:tc>
          <w:tcPr>
            <w:tcW w:w="339" w:type="dxa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Default="00C37981" w:rsidP="00C37981">
            <w:pPr>
              <w:rPr>
                <w:rFonts w:ascii="Arial" w:eastAsia="Calibri" w:hAnsi="Arial" w:cs="Arial"/>
              </w:rPr>
            </w:pPr>
          </w:p>
        </w:tc>
        <w:tc>
          <w:tcPr>
            <w:tcW w:w="8171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Pr="0003758E" w:rsidRDefault="00C37981" w:rsidP="00C37981">
            <w:pPr>
              <w:pStyle w:val="berschrift3"/>
              <w:outlineLvl w:val="2"/>
            </w:pPr>
            <w:r w:rsidRPr="00C37981">
              <w:t>Massnahmen</w:t>
            </w: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Default="00C37981" w:rsidP="00C37981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Default="00C37981" w:rsidP="00C37981">
            <w:pPr>
              <w:rPr>
                <w:rFonts w:ascii="Arial" w:eastAsia="Calibri" w:hAnsi="Arial" w:cs="Arial"/>
              </w:rPr>
            </w:pPr>
          </w:p>
        </w:tc>
      </w:tr>
      <w:tr w:rsidR="00C37981" w:rsidRPr="002A6967" w:rsidTr="00F02FD2">
        <w:tc>
          <w:tcPr>
            <w:tcW w:w="339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vAlign w:val="center"/>
          </w:tcPr>
          <w:p w:rsidR="00C37981" w:rsidRPr="0003758E" w:rsidRDefault="00C37981" w:rsidP="000064D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8163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</w:tcPr>
          <w:p w:rsidR="00C37981" w:rsidRDefault="00C37981" w:rsidP="000064DB">
            <w:pPr>
              <w:rPr>
                <w:rFonts w:ascii="Arial" w:eastAsia="Calibri" w:hAnsi="Arial" w:cs="Arial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  <w:vAlign w:val="center"/>
          </w:tcPr>
          <w:p w:rsidR="00C37981" w:rsidRPr="002A6967" w:rsidRDefault="00C37981" w:rsidP="00451F4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A6967">
              <w:rPr>
                <w:rFonts w:ascii="Arial" w:eastAsia="Calibri" w:hAnsi="Arial" w:cs="Arial"/>
                <w:b/>
                <w:sz w:val="16"/>
                <w:szCs w:val="16"/>
              </w:rPr>
              <w:t>Wer</w:t>
            </w:r>
          </w:p>
        </w:tc>
        <w:tc>
          <w:tcPr>
            <w:tcW w:w="850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DEEAF6" w:themeFill="accent1" w:themeFillTint="33"/>
            <w:vAlign w:val="center"/>
          </w:tcPr>
          <w:p w:rsidR="00C37981" w:rsidRPr="002A6967" w:rsidRDefault="00C37981" w:rsidP="00451F4B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2A6967">
              <w:rPr>
                <w:rFonts w:ascii="Arial" w:eastAsia="Calibri" w:hAnsi="Arial" w:cs="Arial"/>
                <w:b/>
                <w:sz w:val="16"/>
                <w:szCs w:val="16"/>
              </w:rPr>
              <w:t>Erledigt bis:</w:t>
            </w:r>
          </w:p>
        </w:tc>
      </w:tr>
      <w:tr w:rsidR="00C37981" w:rsidTr="00F02FD2">
        <w:trPr>
          <w:trHeight w:val="2268"/>
        </w:trPr>
        <w:tc>
          <w:tcPr>
            <w:tcW w:w="339" w:type="dxa"/>
            <w:vMerge w:val="restart"/>
            <w:tcBorders>
              <w:top w:val="single" w:sz="4" w:space="0" w:color="5B9BD5" w:themeColor="accent1"/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C37981" w:rsidRPr="00084BC5" w:rsidRDefault="00C37981" w:rsidP="000064D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816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Pr="0003758E" w:rsidRDefault="00C37981" w:rsidP="000064DB">
            <w:pPr>
              <w:rPr>
                <w:rFonts w:ascii="Arial" w:eastAsia="Calibri" w:hAnsi="Arial" w:cs="Arial"/>
                <w:b/>
              </w:rPr>
            </w:pPr>
            <w:r w:rsidRPr="00C37981">
              <w:rPr>
                <w:rFonts w:ascii="Arial" w:eastAsia="Calibri" w:hAnsi="Arial" w:cs="Arial"/>
                <w:b/>
                <w:u w:val="single"/>
              </w:rPr>
              <w:t>Thema</w:t>
            </w:r>
            <w:r w:rsidRPr="0003758E">
              <w:rPr>
                <w:rFonts w:ascii="Arial" w:eastAsia="Calibri" w:hAnsi="Arial" w:cs="Arial"/>
                <w:b/>
              </w:rPr>
              <w:t xml:space="preserve"> </w:t>
            </w:r>
          </w:p>
          <w:p w:rsidR="00C37981" w:rsidRPr="0003758E" w:rsidRDefault="00C37981" w:rsidP="000064D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Pr="00451F4B" w:rsidRDefault="00C37981" w:rsidP="00451F4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Default="00C37981" w:rsidP="000064DB">
            <w:pPr>
              <w:rPr>
                <w:rFonts w:ascii="Arial" w:eastAsia="Calibri" w:hAnsi="Arial" w:cs="Arial"/>
              </w:rPr>
            </w:pPr>
          </w:p>
        </w:tc>
      </w:tr>
      <w:tr w:rsidR="00C37981" w:rsidTr="00F02FD2">
        <w:trPr>
          <w:trHeight w:val="2268"/>
        </w:trPr>
        <w:tc>
          <w:tcPr>
            <w:tcW w:w="339" w:type="dxa"/>
            <w:vMerge/>
            <w:tcBorders>
              <w:left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:rsidR="00C37981" w:rsidRDefault="00C37981" w:rsidP="000064DB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16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Pr="0003758E" w:rsidRDefault="00C37981" w:rsidP="00C37981">
            <w:pPr>
              <w:pStyle w:val="berschrift3"/>
              <w:outlineLvl w:val="2"/>
            </w:pPr>
            <w:r w:rsidRPr="00C37981">
              <w:t>Ergebnis</w:t>
            </w:r>
            <w:r w:rsidR="00451F4B">
              <w:t>/Fazit</w:t>
            </w:r>
          </w:p>
          <w:p w:rsidR="00C37981" w:rsidRPr="0003758E" w:rsidRDefault="00C37981" w:rsidP="000064D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Default="00C37981" w:rsidP="000064DB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Default="00C37981" w:rsidP="000064DB">
            <w:pPr>
              <w:rPr>
                <w:rFonts w:ascii="Arial" w:eastAsia="Calibri" w:hAnsi="Arial" w:cs="Arial"/>
              </w:rPr>
            </w:pPr>
          </w:p>
        </w:tc>
      </w:tr>
      <w:tr w:rsidR="00C37981" w:rsidTr="00F02FD2">
        <w:trPr>
          <w:trHeight w:val="2268"/>
        </w:trPr>
        <w:tc>
          <w:tcPr>
            <w:tcW w:w="339" w:type="dxa"/>
            <w:vMerge/>
            <w:tcBorders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Default="00C37981" w:rsidP="000064DB">
            <w:pPr>
              <w:rPr>
                <w:rFonts w:ascii="Arial" w:eastAsia="Calibri" w:hAnsi="Arial" w:cs="Arial"/>
              </w:rPr>
            </w:pPr>
          </w:p>
        </w:tc>
        <w:tc>
          <w:tcPr>
            <w:tcW w:w="816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Pr="0003758E" w:rsidRDefault="00C37981" w:rsidP="00C37981">
            <w:pPr>
              <w:pStyle w:val="berschrift3"/>
              <w:outlineLvl w:val="2"/>
            </w:pPr>
            <w:r w:rsidRPr="00C37981">
              <w:t>Massnahmen</w:t>
            </w:r>
          </w:p>
        </w:tc>
        <w:tc>
          <w:tcPr>
            <w:tcW w:w="859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Default="00C37981" w:rsidP="000064DB">
            <w:pPr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C37981" w:rsidRDefault="00C37981" w:rsidP="000064DB">
            <w:pPr>
              <w:rPr>
                <w:rFonts w:ascii="Arial" w:eastAsia="Calibri" w:hAnsi="Arial" w:cs="Arial"/>
              </w:rPr>
            </w:pPr>
          </w:p>
        </w:tc>
      </w:tr>
    </w:tbl>
    <w:p w:rsidR="00215C0F" w:rsidRPr="0026178A" w:rsidRDefault="00215C0F" w:rsidP="00BF5D6E">
      <w:pPr>
        <w:spacing w:after="0" w:line="240" w:lineRule="auto"/>
        <w:rPr>
          <w:rFonts w:ascii="Arial" w:eastAsia="Calibri" w:hAnsi="Arial" w:cs="Arial"/>
        </w:rPr>
      </w:pPr>
    </w:p>
    <w:sectPr w:rsidR="00215C0F" w:rsidRPr="0026178A" w:rsidSect="00BF5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67" w:rsidRDefault="002A6967" w:rsidP="002A6967">
      <w:pPr>
        <w:spacing w:after="0" w:line="240" w:lineRule="auto"/>
      </w:pPr>
      <w:r>
        <w:separator/>
      </w:r>
    </w:p>
  </w:endnote>
  <w:endnote w:type="continuationSeparator" w:id="0">
    <w:p w:rsidR="002A6967" w:rsidRDefault="002A6967" w:rsidP="002A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67" w:rsidRDefault="002A6967" w:rsidP="002A6967">
      <w:pPr>
        <w:spacing w:after="0" w:line="240" w:lineRule="auto"/>
      </w:pPr>
      <w:r>
        <w:separator/>
      </w:r>
    </w:p>
  </w:footnote>
  <w:footnote w:type="continuationSeparator" w:id="0">
    <w:p w:rsidR="002A6967" w:rsidRDefault="002A6967" w:rsidP="002A6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967" w:rsidRDefault="002A6967" w:rsidP="002A6967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68" w:rsidRDefault="00BB2568" w:rsidP="00BB2568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71146E63">
          <wp:extent cx="1987550" cy="1122045"/>
          <wp:effectExtent l="0" t="0" r="0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2568" w:rsidRDefault="00BB2568" w:rsidP="00BB2568">
    <w:pPr>
      <w:spacing w:after="0"/>
    </w:pPr>
    <w:r w:rsidRPr="00047834">
      <w:rPr>
        <w:rFonts w:cstheme="minorHAnsi"/>
        <w:b/>
        <w:color w:val="3680AE"/>
        <w:sz w:val="36"/>
      </w:rPr>
      <w:t>Besprechungsprotokoll</w:t>
    </w:r>
    <w:r w:rsidR="00FB1D30">
      <w:rPr>
        <w:rFonts w:cstheme="minorHAnsi"/>
        <w:b/>
        <w:color w:val="3680AE"/>
        <w:sz w:val="36"/>
      </w:rPr>
      <w:t xml:space="preserve"> «Runder Tisch»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8A"/>
    <w:rsid w:val="0003758E"/>
    <w:rsid w:val="00047834"/>
    <w:rsid w:val="00084BC5"/>
    <w:rsid w:val="00215C0F"/>
    <w:rsid w:val="00241F29"/>
    <w:rsid w:val="0026178A"/>
    <w:rsid w:val="002A6967"/>
    <w:rsid w:val="00374A9A"/>
    <w:rsid w:val="00451F4B"/>
    <w:rsid w:val="00465281"/>
    <w:rsid w:val="004738F6"/>
    <w:rsid w:val="004761B0"/>
    <w:rsid w:val="004D6D1F"/>
    <w:rsid w:val="00522E01"/>
    <w:rsid w:val="005C7232"/>
    <w:rsid w:val="0063134B"/>
    <w:rsid w:val="0063725D"/>
    <w:rsid w:val="00647AB7"/>
    <w:rsid w:val="006A357F"/>
    <w:rsid w:val="006E08BF"/>
    <w:rsid w:val="006E118B"/>
    <w:rsid w:val="0075799E"/>
    <w:rsid w:val="008404AC"/>
    <w:rsid w:val="00883F20"/>
    <w:rsid w:val="008E10B0"/>
    <w:rsid w:val="00B325AC"/>
    <w:rsid w:val="00B938AA"/>
    <w:rsid w:val="00BB2568"/>
    <w:rsid w:val="00BD6A38"/>
    <w:rsid w:val="00BF5D6E"/>
    <w:rsid w:val="00C37981"/>
    <w:rsid w:val="00C93133"/>
    <w:rsid w:val="00D022C7"/>
    <w:rsid w:val="00D1115C"/>
    <w:rsid w:val="00E14D27"/>
    <w:rsid w:val="00F02FD2"/>
    <w:rsid w:val="00F32557"/>
    <w:rsid w:val="00FB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266E1D7C-EB97-4445-95DA-48C1DD67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6967"/>
    <w:pPr>
      <w:keepNext/>
      <w:spacing w:after="0" w:line="240" w:lineRule="auto"/>
      <w:outlineLvl w:val="0"/>
    </w:pPr>
    <w:rPr>
      <w:rFonts w:ascii="Arial" w:eastAsia="Calibri" w:hAnsi="Arial" w:cs="Arial"/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6967"/>
    <w:pPr>
      <w:keepNext/>
      <w:spacing w:after="0" w:line="240" w:lineRule="auto"/>
      <w:outlineLvl w:val="1"/>
    </w:pPr>
    <w:rPr>
      <w:rFonts w:ascii="Arial" w:eastAsia="Calibri" w:hAnsi="Arial" w:cs="Arial"/>
      <w:b/>
      <w:color w:val="FFFFFF" w:themeColor="background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7981"/>
    <w:pPr>
      <w:keepNext/>
      <w:spacing w:after="0" w:line="240" w:lineRule="auto"/>
      <w:outlineLvl w:val="2"/>
    </w:pPr>
    <w:rPr>
      <w:rFonts w:ascii="Arial" w:eastAsia="Calibri" w:hAnsi="Arial" w:cs="Arial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3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38A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A6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6967"/>
  </w:style>
  <w:style w:type="paragraph" w:styleId="Fuzeile">
    <w:name w:val="footer"/>
    <w:basedOn w:val="Standard"/>
    <w:link w:val="FuzeileZchn"/>
    <w:uiPriority w:val="99"/>
    <w:unhideWhenUsed/>
    <w:rsid w:val="002A6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6967"/>
  </w:style>
  <w:style w:type="character" w:customStyle="1" w:styleId="berschrift1Zchn">
    <w:name w:val="Überschrift 1 Zchn"/>
    <w:basedOn w:val="Absatz-Standardschriftart"/>
    <w:link w:val="berschrift1"/>
    <w:uiPriority w:val="9"/>
    <w:rsid w:val="002A6967"/>
    <w:rPr>
      <w:rFonts w:ascii="Arial" w:eastAsia="Calibri" w:hAnsi="Arial" w:cs="Arial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6967"/>
    <w:rPr>
      <w:rFonts w:ascii="Arial" w:eastAsia="Calibri" w:hAnsi="Arial" w:cs="Arial"/>
      <w:b/>
      <w:color w:val="FFFFFF" w:themeColor="background1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7981"/>
    <w:rPr>
      <w:rFonts w:ascii="Arial" w:eastAsia="Calibri" w:hAnsi="Arial" w:cs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822F4-1873-4F82-9D4B-9DB0DA58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683ED79E.dotm</Template>
  <TotalTime>0</TotalTime>
  <Pages>2</Pages>
  <Words>46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 Larina</dc:creator>
  <cp:keywords/>
  <dc:description/>
  <cp:lastModifiedBy>Feierabend Daniela</cp:lastModifiedBy>
  <cp:revision>2</cp:revision>
  <cp:lastPrinted>2019-05-23T07:05:00Z</cp:lastPrinted>
  <dcterms:created xsi:type="dcterms:W3CDTF">2019-07-17T07:16:00Z</dcterms:created>
  <dcterms:modified xsi:type="dcterms:W3CDTF">2019-07-17T07:16:00Z</dcterms:modified>
</cp:coreProperties>
</file>