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8D6AF9" w:rsidTr="001567D5">
        <w:tc>
          <w:tcPr>
            <w:tcW w:w="236" w:type="dxa"/>
          </w:tcPr>
          <w:p w:rsidR="008C00E1" w:rsidRPr="008D6AF9" w:rsidRDefault="008C00E1" w:rsidP="00A146CE">
            <w:pPr>
              <w:pStyle w:val="Minimal"/>
            </w:pPr>
            <w:bookmarkStart w:id="0" w:name="_GoBack"/>
            <w:bookmarkEnd w:id="0"/>
          </w:p>
        </w:tc>
      </w:tr>
    </w:tbl>
    <w:p w:rsidR="00A146CE" w:rsidRPr="008D6AF9" w:rsidRDefault="00A146CE" w:rsidP="00A146CE">
      <w:pPr>
        <w:sectPr w:rsidR="00A146CE" w:rsidRPr="008D6AF9" w:rsidSect="008D6AF9">
          <w:headerReference w:type="default" r:id="rId12"/>
          <w:footerReference w:type="defaul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350CEA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567D5" w:rsidRPr="008D6AF9" w:rsidRDefault="005A4463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D6AF9">
        <w:rPr>
          <w:b/>
        </w:rPr>
        <w:t xml:space="preserve">Einführungsgesetz zum </w:t>
      </w:r>
      <w:r w:rsidR="0017715E" w:rsidRPr="008D6AF9">
        <w:rPr>
          <w:b/>
        </w:rPr>
        <w:t>Schweizerischen Obligationenrecht</w:t>
      </w:r>
      <w:r w:rsidRPr="008D6AF9">
        <w:rPr>
          <w:b/>
        </w:rPr>
        <w:t xml:space="preserve"> (</w:t>
      </w:r>
      <w:r w:rsidR="0017715E" w:rsidRPr="008D6AF9">
        <w:rPr>
          <w:b/>
        </w:rPr>
        <w:t>Einführungs</w:t>
      </w:r>
      <w:r w:rsidRPr="008D6AF9">
        <w:rPr>
          <w:b/>
        </w:rPr>
        <w:t>gesetz</w:t>
      </w:r>
      <w:r w:rsidR="0017715E" w:rsidRPr="008D6AF9">
        <w:rPr>
          <w:b/>
        </w:rPr>
        <w:t xml:space="preserve"> Obligationenrecht</w:t>
      </w:r>
      <w:r w:rsidR="00350CEA" w:rsidRPr="008D6AF9">
        <w:rPr>
          <w:b/>
        </w:rPr>
        <w:t>,</w:t>
      </w:r>
      <w:r w:rsidRPr="008D6AF9">
        <w:rPr>
          <w:b/>
        </w:rPr>
        <w:t xml:space="preserve"> </w:t>
      </w:r>
      <w:r w:rsidR="0017715E" w:rsidRPr="008D6AF9">
        <w:rPr>
          <w:b/>
        </w:rPr>
        <w:t>EG OR</w:t>
      </w:r>
      <w:r w:rsidR="00350CEA" w:rsidRPr="008D6AF9">
        <w:rPr>
          <w:b/>
        </w:rPr>
        <w:t xml:space="preserve">; NG </w:t>
      </w:r>
      <w:r w:rsidR="0017715E" w:rsidRPr="008D6AF9">
        <w:rPr>
          <w:b/>
        </w:rPr>
        <w:t>221.1</w:t>
      </w:r>
      <w:r w:rsidRPr="008D6AF9">
        <w:rPr>
          <w:b/>
        </w:rPr>
        <w:t>)</w:t>
      </w:r>
    </w:p>
    <w:p w:rsidR="00350CEA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50CEA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D6AF9">
        <w:rPr>
          <w:b/>
        </w:rPr>
        <w:t>Fragebogen</w:t>
      </w:r>
    </w:p>
    <w:p w:rsidR="00350CEA" w:rsidRPr="008D6AF9" w:rsidRDefault="00350CEA" w:rsidP="005A4463">
      <w:pPr>
        <w:pStyle w:val="Textkrper"/>
        <w:rPr>
          <w:b/>
        </w:rPr>
      </w:pPr>
    </w:p>
    <w:p w:rsidR="00342E40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D6AF9">
        <w:t xml:space="preserve">Dieses Formular kann auch elektronisch ausgefüllt werden. Es ist zusammen mit den zugehörigen Unterlagen unter </w:t>
      </w:r>
      <w:hyperlink r:id="rId14" w:history="1">
        <w:r w:rsidRPr="008D6AF9">
          <w:rPr>
            <w:rStyle w:val="Hyperlink"/>
          </w:rPr>
          <w:t>www.nw.ch</w:t>
        </w:r>
      </w:hyperlink>
      <w:r w:rsidRPr="008D6AF9">
        <w:t xml:space="preserve"> </w:t>
      </w:r>
      <w:r w:rsidRPr="008D6AF9">
        <w:sym w:font="Wingdings" w:char="F0E0"/>
      </w:r>
      <w:r w:rsidRPr="008D6AF9">
        <w:t xml:space="preserve"> Vernehmlassungen abrufbar.</w:t>
      </w:r>
    </w:p>
    <w:p w:rsidR="00350CEA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0CEA" w:rsidRPr="008D6AF9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D6AF9">
        <w:t>Wir sind Ihnen dankbar, wenn Sie sich bei Ihrer Stellungnahme an der Struktur dieses Formulars orientieren. Sie erleichtern damit die Auswertung der Vernehmlassung.</w:t>
      </w:r>
    </w:p>
    <w:p w:rsidR="00350CEA" w:rsidRPr="008D6AF9" w:rsidRDefault="00350CEA" w:rsidP="005A4463">
      <w:pPr>
        <w:pStyle w:val="Textkrper"/>
      </w:pPr>
    </w:p>
    <w:p w:rsidR="00350CEA" w:rsidRPr="008D6AF9" w:rsidRDefault="00350CEA" w:rsidP="005A4463">
      <w:pPr>
        <w:pStyle w:val="Textkrper"/>
        <w:rPr>
          <w:b/>
        </w:rPr>
      </w:pPr>
    </w:p>
    <w:p w:rsidR="00350CEA" w:rsidRPr="008D6AF9" w:rsidRDefault="00350CEA" w:rsidP="005A4463">
      <w:pPr>
        <w:pStyle w:val="Textkrper"/>
        <w:rPr>
          <w:b/>
        </w:rPr>
      </w:pPr>
    </w:p>
    <w:p w:rsidR="00350CEA" w:rsidRPr="008D6AF9" w:rsidRDefault="00350CEA" w:rsidP="005A4463">
      <w:pPr>
        <w:pStyle w:val="Textkrper"/>
        <w:rPr>
          <w:b/>
        </w:rPr>
      </w:pPr>
    </w:p>
    <w:p w:rsidR="005A4463" w:rsidRPr="008D6AF9" w:rsidRDefault="00350CEA" w:rsidP="005A4463">
      <w:pPr>
        <w:pStyle w:val="Textkrper"/>
        <w:rPr>
          <w:u w:val="single"/>
        </w:rPr>
      </w:pPr>
      <w:r w:rsidRPr="008D6AF9">
        <w:t>Organisation:</w:t>
      </w:r>
      <w:r w:rsidRPr="008D6AF9">
        <w:tab/>
      </w:r>
      <w:r w:rsidRPr="008D6AF9">
        <w:tab/>
      </w:r>
      <w:r w:rsidRPr="008D6AF9">
        <w:tab/>
      </w:r>
      <w:r w:rsidRPr="008D6AF9"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</w:p>
    <w:p w:rsidR="00350CEA" w:rsidRPr="008D6AF9" w:rsidRDefault="00350CEA" w:rsidP="005A4463">
      <w:pPr>
        <w:pStyle w:val="Textkrper"/>
      </w:pPr>
    </w:p>
    <w:p w:rsidR="00350CEA" w:rsidRPr="008D6AF9" w:rsidRDefault="00350CEA" w:rsidP="005A4463">
      <w:pPr>
        <w:pStyle w:val="Textkrper"/>
      </w:pPr>
    </w:p>
    <w:p w:rsidR="00350CEA" w:rsidRPr="008D6AF9" w:rsidRDefault="00350CEA" w:rsidP="005A4463">
      <w:pPr>
        <w:pStyle w:val="Textkrper"/>
        <w:rPr>
          <w:u w:val="single"/>
        </w:rPr>
      </w:pPr>
      <w:r w:rsidRPr="008D6AF9">
        <w:t>Vorname, Name:</w:t>
      </w:r>
      <w:r w:rsidRPr="008D6AF9">
        <w:tab/>
      </w:r>
      <w:r w:rsidRPr="008D6AF9">
        <w:tab/>
      </w:r>
      <w:r w:rsidRPr="008D6AF9">
        <w:tab/>
      </w:r>
      <w:r w:rsidRPr="008D6AF9"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  <w:rPr>
          <w:u w:val="single"/>
        </w:rPr>
      </w:pPr>
      <w:r w:rsidRPr="008D6AF9">
        <w:t>Adresse, Ort:</w:t>
      </w:r>
      <w:r w:rsidRPr="008D6AF9">
        <w:tab/>
      </w:r>
      <w:r w:rsidRPr="008D6AF9">
        <w:tab/>
      </w:r>
      <w:r w:rsidRPr="008D6AF9">
        <w:tab/>
      </w:r>
      <w:r w:rsidRPr="008D6AF9"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</w:pPr>
      <w:r w:rsidRPr="008D6AF9">
        <w:t>Telefon-Nr. für Rückfragen:</w:t>
      </w:r>
      <w:r w:rsidRPr="008D6AF9">
        <w:tab/>
      </w:r>
      <w:r w:rsidRPr="008D6AF9"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  <w:r w:rsidRPr="008D6AF9">
        <w:rPr>
          <w:u w:val="single"/>
        </w:rPr>
        <w:tab/>
      </w: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  <w:rPr>
          <w:u w:val="single"/>
        </w:rPr>
      </w:pPr>
    </w:p>
    <w:p w:rsidR="00350CEA" w:rsidRPr="008D6AF9" w:rsidRDefault="00350CEA" w:rsidP="005A4463">
      <w:pPr>
        <w:pStyle w:val="Textkrper"/>
      </w:pPr>
    </w:p>
    <w:p w:rsidR="005A4463" w:rsidRPr="008D6AF9" w:rsidRDefault="005A2757" w:rsidP="005A4463">
      <w:pPr>
        <w:pStyle w:val="Textkrper"/>
        <w:rPr>
          <w:b/>
        </w:rPr>
      </w:pPr>
      <w:r w:rsidRPr="008D6AF9">
        <w:rPr>
          <w:b/>
        </w:rPr>
        <w:t xml:space="preserve">A: </w:t>
      </w:r>
      <w:r w:rsidR="005A4463" w:rsidRPr="008D6AF9">
        <w:rPr>
          <w:b/>
        </w:rPr>
        <w:t>Spezielle Fragen:</w:t>
      </w:r>
    </w:p>
    <w:p w:rsidR="005A4463" w:rsidRPr="008D6AF9" w:rsidRDefault="005A4463" w:rsidP="005A4463">
      <w:pPr>
        <w:pStyle w:val="Textkrper"/>
      </w:pPr>
    </w:p>
    <w:p w:rsidR="005A4463" w:rsidRPr="008D6AF9" w:rsidRDefault="00342E40" w:rsidP="005A4463">
      <w:pPr>
        <w:pStyle w:val="Textkrper"/>
        <w:numPr>
          <w:ilvl w:val="0"/>
          <w:numId w:val="15"/>
        </w:numPr>
      </w:pPr>
      <w:r w:rsidRPr="008D6AF9">
        <w:t xml:space="preserve">Befürworten Sie, </w:t>
      </w:r>
      <w:r w:rsidR="0017715E" w:rsidRPr="008D6AF9">
        <w:t xml:space="preserve">die vorgesehene Zuweisung weiterer Verfahren an das Kantonsgericht als Einzelgericht </w:t>
      </w:r>
      <w:r w:rsidRPr="008D6AF9">
        <w:t>(Art. 2</w:t>
      </w:r>
      <w:r w:rsidR="0017715E" w:rsidRPr="008D6AF9">
        <w:t>-5, 18-22, 27 und 29 EG OR</w:t>
      </w:r>
      <w:r w:rsidR="007079B2" w:rsidRPr="008D6AF9">
        <w:t>)</w:t>
      </w:r>
      <w:r w:rsidR="005A4463" w:rsidRPr="008D6AF9">
        <w:t>?</w:t>
      </w:r>
    </w:p>
    <w:p w:rsidR="005A4463" w:rsidRPr="008D6AF9" w:rsidRDefault="005A4463" w:rsidP="005A4463">
      <w:pPr>
        <w:pStyle w:val="Textkrper"/>
      </w:pPr>
    </w:p>
    <w:p w:rsidR="005A4463" w:rsidRPr="008D6AF9" w:rsidRDefault="002B6FC2" w:rsidP="005A4463">
      <w:pPr>
        <w:pStyle w:val="Textkrper"/>
        <w:ind w:firstLine="360"/>
      </w:pPr>
      <w:r w:rsidRPr="008D6AF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A4463"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bookmarkEnd w:id="1"/>
      <w:r w:rsidR="005A4463" w:rsidRPr="008D6AF9">
        <w:t xml:space="preserve"> Ja</w:t>
      </w:r>
      <w:r w:rsidR="005A4463" w:rsidRPr="008D6AF9">
        <w:tab/>
      </w:r>
      <w:r w:rsidR="005A4463" w:rsidRPr="008D6AF9">
        <w:tab/>
      </w:r>
      <w:r w:rsidR="005A4463" w:rsidRPr="008D6AF9">
        <w:tab/>
      </w:r>
      <w:r w:rsidRPr="008D6A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5A4463"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bookmarkEnd w:id="2"/>
      <w:r w:rsidR="005A4463" w:rsidRPr="008D6AF9">
        <w:t xml:space="preserve"> Nein</w:t>
      </w:r>
    </w:p>
    <w:p w:rsidR="005A4463" w:rsidRPr="008D6AF9" w:rsidRDefault="005A4463" w:rsidP="005A4463">
      <w:pPr>
        <w:pStyle w:val="Textkrper"/>
      </w:pPr>
    </w:p>
    <w:p w:rsidR="005A4463" w:rsidRPr="008D6AF9" w:rsidRDefault="005A4463" w:rsidP="005A4463">
      <w:pPr>
        <w:pStyle w:val="Textkrper"/>
      </w:pPr>
    </w:p>
    <w:p w:rsidR="005A4463" w:rsidRPr="008D6AF9" w:rsidRDefault="005A4463" w:rsidP="005A4463">
      <w:pPr>
        <w:pStyle w:val="Textkrper"/>
        <w:ind w:firstLine="360"/>
      </w:pPr>
      <w:r w:rsidRPr="008D6AF9">
        <w:t xml:space="preserve">Falls Nein: Weshalb nicht? </w:t>
      </w:r>
    </w:p>
    <w:p w:rsidR="005A4463" w:rsidRPr="008D6AF9" w:rsidRDefault="005A4463" w:rsidP="005A4463">
      <w:pPr>
        <w:ind w:firstLine="360"/>
      </w:pPr>
    </w:p>
    <w:p w:rsidR="005A4463" w:rsidRPr="008D6AF9" w:rsidRDefault="002B6FC2" w:rsidP="005A4463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A4463"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  <w:bookmarkEnd w:id="3"/>
    </w:p>
    <w:p w:rsidR="005A4463" w:rsidRPr="008D6AF9" w:rsidRDefault="005A4463" w:rsidP="005A4463">
      <w:pPr>
        <w:ind w:firstLine="360"/>
      </w:pPr>
    </w:p>
    <w:p w:rsidR="005A4463" w:rsidRPr="008D6AF9" w:rsidRDefault="005A4463" w:rsidP="005A4463">
      <w:pPr>
        <w:ind w:firstLine="360"/>
      </w:pPr>
      <w:r w:rsidRPr="008D6AF9">
        <w:t>Bemerkungen:</w:t>
      </w:r>
    </w:p>
    <w:p w:rsidR="005A4463" w:rsidRPr="008D6AF9" w:rsidRDefault="005A4463" w:rsidP="005A4463">
      <w:pPr>
        <w:ind w:left="360"/>
      </w:pPr>
    </w:p>
    <w:p w:rsidR="005A4463" w:rsidRPr="008D6AF9" w:rsidRDefault="002B6FC2" w:rsidP="005A4463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="005A4463"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5A4463" w:rsidRPr="008D6AF9" w:rsidRDefault="005A4463" w:rsidP="005A4463">
      <w:pPr>
        <w:ind w:firstLine="360"/>
      </w:pPr>
    </w:p>
    <w:p w:rsidR="00350CEA" w:rsidRPr="008D6AF9" w:rsidRDefault="00350CEA">
      <w:pPr>
        <w:spacing w:line="240" w:lineRule="auto"/>
      </w:pPr>
      <w:r w:rsidRPr="008D6AF9">
        <w:br w:type="page"/>
      </w:r>
    </w:p>
    <w:p w:rsidR="000B652E" w:rsidRPr="008D6AF9" w:rsidRDefault="000B652E" w:rsidP="000B652E">
      <w:pPr>
        <w:pStyle w:val="Listenabsatz"/>
        <w:numPr>
          <w:ilvl w:val="0"/>
          <w:numId w:val="15"/>
        </w:numPr>
      </w:pPr>
      <w:r w:rsidRPr="008D6AF9">
        <w:lastRenderedPageBreak/>
        <w:t>Befürworten Sie</w:t>
      </w:r>
      <w:r w:rsidR="00C67D69" w:rsidRPr="008D6AF9">
        <w:t>, dass der Schlichtungsbehörde gemäss Art. 40-42 des Gerichtsgesetzes neu auch die Funktion der amtlichen Einigungsstelle für kollektive Arbeitsstreitigkeiten übertragen wird</w:t>
      </w:r>
      <w:r w:rsidRPr="008D6AF9">
        <w:t xml:space="preserve"> </w:t>
      </w:r>
      <w:r w:rsidR="003A4942" w:rsidRPr="008D6AF9">
        <w:t>(</w:t>
      </w:r>
      <w:r w:rsidR="00C67D69" w:rsidRPr="008D6AF9">
        <w:t>Art. 13 EG OR</w:t>
      </w:r>
      <w:r w:rsidR="003A4942" w:rsidRPr="008D6AF9">
        <w:t>).</w:t>
      </w:r>
    </w:p>
    <w:p w:rsidR="000B652E" w:rsidRPr="008D6AF9" w:rsidRDefault="000B652E" w:rsidP="000B652E"/>
    <w:p w:rsidR="000B652E" w:rsidRPr="008D6AF9" w:rsidRDefault="002B6FC2" w:rsidP="000B652E">
      <w:pPr>
        <w:pStyle w:val="Textkrper"/>
        <w:ind w:firstLine="360"/>
      </w:pPr>
      <w:r w:rsidRPr="008D6AF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r w:rsidR="000B652E" w:rsidRPr="008D6AF9">
        <w:t xml:space="preserve"> Ja</w:t>
      </w:r>
      <w:r w:rsidR="000B652E" w:rsidRPr="008D6AF9">
        <w:tab/>
      </w:r>
      <w:r w:rsidR="000B652E" w:rsidRPr="008D6AF9">
        <w:tab/>
      </w:r>
      <w:r w:rsidR="000B652E" w:rsidRPr="008D6AF9">
        <w:tab/>
      </w:r>
      <w:r w:rsidRPr="008D6A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r w:rsidR="000B652E" w:rsidRPr="008D6AF9">
        <w:t xml:space="preserve"> Nein</w:t>
      </w:r>
    </w:p>
    <w:p w:rsidR="000B652E" w:rsidRPr="008D6AF9" w:rsidRDefault="000B652E" w:rsidP="000B652E">
      <w:pPr>
        <w:pStyle w:val="Textkrper"/>
      </w:pPr>
    </w:p>
    <w:p w:rsidR="000B652E" w:rsidRPr="008D6AF9" w:rsidRDefault="000B652E" w:rsidP="000B652E">
      <w:pPr>
        <w:pStyle w:val="Textkrper"/>
      </w:pPr>
    </w:p>
    <w:p w:rsidR="000B652E" w:rsidRPr="008D6AF9" w:rsidRDefault="000B652E" w:rsidP="000B652E">
      <w:pPr>
        <w:pStyle w:val="Textkrper"/>
        <w:ind w:firstLine="360"/>
      </w:pPr>
      <w:r w:rsidRPr="008D6AF9">
        <w:t xml:space="preserve">Falls Nein: Weshalb nicht? </w:t>
      </w:r>
    </w:p>
    <w:p w:rsidR="000B652E" w:rsidRPr="008D6AF9" w:rsidRDefault="000B652E" w:rsidP="000B652E">
      <w:pPr>
        <w:ind w:firstLine="360"/>
      </w:pPr>
    </w:p>
    <w:p w:rsidR="000B652E" w:rsidRPr="008D6AF9" w:rsidRDefault="002B6FC2" w:rsidP="000B652E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0B652E" w:rsidRPr="008D6AF9" w:rsidRDefault="000B652E" w:rsidP="000B652E">
      <w:pPr>
        <w:ind w:firstLine="360"/>
      </w:pPr>
    </w:p>
    <w:p w:rsidR="000B652E" w:rsidRPr="008D6AF9" w:rsidRDefault="000B652E" w:rsidP="000B652E">
      <w:pPr>
        <w:ind w:firstLine="360"/>
      </w:pPr>
      <w:r w:rsidRPr="008D6AF9">
        <w:t>Bemerkungen:</w:t>
      </w:r>
    </w:p>
    <w:p w:rsidR="000B652E" w:rsidRPr="008D6AF9" w:rsidRDefault="000B652E" w:rsidP="000B652E">
      <w:pPr>
        <w:ind w:left="360"/>
      </w:pPr>
    </w:p>
    <w:p w:rsidR="000B652E" w:rsidRPr="008D6AF9" w:rsidRDefault="002B6FC2" w:rsidP="000B652E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C553F4" w:rsidRPr="008D6AF9" w:rsidRDefault="00C553F4" w:rsidP="000B652E">
      <w:pPr>
        <w:ind w:firstLine="360"/>
      </w:pPr>
    </w:p>
    <w:p w:rsidR="00C553F4" w:rsidRPr="008D6AF9" w:rsidRDefault="00C553F4" w:rsidP="000B652E">
      <w:pPr>
        <w:ind w:firstLine="360"/>
      </w:pPr>
    </w:p>
    <w:p w:rsidR="00C553F4" w:rsidRPr="008D6AF9" w:rsidRDefault="00C553F4" w:rsidP="00C553F4">
      <w:pPr>
        <w:pStyle w:val="Listenabsatz"/>
        <w:numPr>
          <w:ilvl w:val="0"/>
          <w:numId w:val="15"/>
        </w:numPr>
      </w:pPr>
      <w:r w:rsidRPr="008D6AF9">
        <w:t>Befürworten Sie die Aufhebung der Pflicht zur Verwendung des Formulars gemäss Art. 269d beim Abschluss eines neuen Mietvertrages im Falle von Wohnungsmangel?</w:t>
      </w:r>
    </w:p>
    <w:p w:rsidR="00C553F4" w:rsidRPr="008D6AF9" w:rsidRDefault="00C553F4" w:rsidP="00C553F4"/>
    <w:p w:rsidR="00C553F4" w:rsidRPr="008D6AF9" w:rsidRDefault="00C553F4" w:rsidP="00C553F4">
      <w:pPr>
        <w:pStyle w:val="Textkrper"/>
        <w:ind w:firstLine="360"/>
      </w:pPr>
      <w:r w:rsidRPr="008D6AF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r w:rsidRPr="008D6AF9">
        <w:t xml:space="preserve"> Ja</w:t>
      </w:r>
      <w:r w:rsidRPr="008D6AF9">
        <w:tab/>
      </w:r>
      <w:r w:rsidRPr="008D6AF9">
        <w:tab/>
      </w:r>
      <w:r w:rsidRPr="008D6AF9">
        <w:tab/>
      </w:r>
      <w:r w:rsidRPr="008D6AF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D6AF9">
        <w:instrText xml:space="preserve"> FORMCHECKBOX </w:instrText>
      </w:r>
      <w:r w:rsidR="008D6AF9" w:rsidRPr="008D6AF9">
        <w:fldChar w:fldCharType="separate"/>
      </w:r>
      <w:r w:rsidRPr="008D6AF9">
        <w:fldChar w:fldCharType="end"/>
      </w:r>
      <w:r w:rsidRPr="008D6AF9">
        <w:t xml:space="preserve"> Nein</w:t>
      </w:r>
    </w:p>
    <w:p w:rsidR="00C553F4" w:rsidRPr="008D6AF9" w:rsidRDefault="00C553F4" w:rsidP="00C553F4">
      <w:pPr>
        <w:pStyle w:val="Textkrper"/>
      </w:pPr>
    </w:p>
    <w:p w:rsidR="00C553F4" w:rsidRPr="008D6AF9" w:rsidRDefault="00C553F4" w:rsidP="00C553F4">
      <w:pPr>
        <w:pStyle w:val="Textkrper"/>
      </w:pPr>
    </w:p>
    <w:p w:rsidR="00C553F4" w:rsidRPr="008D6AF9" w:rsidRDefault="00C553F4" w:rsidP="00C553F4">
      <w:pPr>
        <w:pStyle w:val="Textkrper"/>
        <w:ind w:firstLine="360"/>
      </w:pPr>
      <w:r w:rsidRPr="008D6AF9">
        <w:t xml:space="preserve">Falls Nein: Weshalb nicht? </w:t>
      </w:r>
    </w:p>
    <w:p w:rsidR="00C553F4" w:rsidRPr="008D6AF9" w:rsidRDefault="00C553F4" w:rsidP="00C553F4">
      <w:pPr>
        <w:ind w:firstLine="360"/>
      </w:pPr>
    </w:p>
    <w:p w:rsidR="00C553F4" w:rsidRPr="008D6AF9" w:rsidRDefault="00C553F4" w:rsidP="00C553F4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C553F4" w:rsidRPr="008D6AF9" w:rsidRDefault="00C553F4" w:rsidP="00C553F4">
      <w:pPr>
        <w:ind w:firstLine="360"/>
      </w:pPr>
    </w:p>
    <w:p w:rsidR="00C553F4" w:rsidRPr="008D6AF9" w:rsidRDefault="00C553F4" w:rsidP="00C553F4">
      <w:pPr>
        <w:ind w:firstLine="360"/>
      </w:pPr>
      <w:r w:rsidRPr="008D6AF9">
        <w:t>Bemerkungen:</w:t>
      </w:r>
    </w:p>
    <w:p w:rsidR="00C553F4" w:rsidRPr="008D6AF9" w:rsidRDefault="00C553F4" w:rsidP="00C553F4">
      <w:pPr>
        <w:ind w:left="360"/>
      </w:pPr>
    </w:p>
    <w:p w:rsidR="00C553F4" w:rsidRPr="008D6AF9" w:rsidRDefault="00C553F4" w:rsidP="00C553F4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C553F4" w:rsidRPr="008D6AF9" w:rsidRDefault="00C553F4" w:rsidP="005A4463"/>
    <w:p w:rsidR="00C553F4" w:rsidRPr="008D6AF9" w:rsidRDefault="00C553F4" w:rsidP="005A4463"/>
    <w:p w:rsidR="00343F56" w:rsidRPr="008D6AF9" w:rsidRDefault="00343F56" w:rsidP="00343F56">
      <w:pPr>
        <w:ind w:left="360"/>
      </w:pPr>
    </w:p>
    <w:p w:rsidR="00343F56" w:rsidRPr="008D6AF9" w:rsidRDefault="005A2757" w:rsidP="00343F56">
      <w:pPr>
        <w:rPr>
          <w:b/>
        </w:rPr>
      </w:pPr>
      <w:r w:rsidRPr="008D6AF9">
        <w:rPr>
          <w:b/>
        </w:rPr>
        <w:t xml:space="preserve">B: </w:t>
      </w:r>
      <w:r w:rsidR="00343F56" w:rsidRPr="008D6AF9">
        <w:rPr>
          <w:b/>
        </w:rPr>
        <w:t xml:space="preserve">Allgemeine Frage: </w:t>
      </w:r>
    </w:p>
    <w:p w:rsidR="00343F56" w:rsidRPr="008D6AF9" w:rsidRDefault="00343F56" w:rsidP="00343F56"/>
    <w:p w:rsidR="00343F56" w:rsidRPr="008D6AF9" w:rsidRDefault="00343F56" w:rsidP="00343F56">
      <w:pPr>
        <w:pStyle w:val="Listenabsatz"/>
        <w:numPr>
          <w:ilvl w:val="0"/>
          <w:numId w:val="15"/>
        </w:numPr>
      </w:pPr>
      <w:r w:rsidRPr="008D6AF9">
        <w:t xml:space="preserve">Haben </w:t>
      </w:r>
      <w:r w:rsidR="003A4942" w:rsidRPr="008D6AF9">
        <w:t>S</w:t>
      </w:r>
      <w:r w:rsidRPr="008D6AF9">
        <w:t xml:space="preserve">ie </w:t>
      </w:r>
      <w:r w:rsidR="003A4942" w:rsidRPr="008D6AF9">
        <w:t xml:space="preserve">weitere </w:t>
      </w:r>
      <w:r w:rsidRPr="008D6AF9">
        <w:t>Bemerkungen zur Teilrevision?</w:t>
      </w:r>
    </w:p>
    <w:p w:rsidR="00343F56" w:rsidRPr="008D6AF9" w:rsidRDefault="00343F56" w:rsidP="00343F56"/>
    <w:p w:rsidR="00343F56" w:rsidRPr="008D6AF9" w:rsidRDefault="00343F56" w:rsidP="00343F56">
      <w:pPr>
        <w:ind w:firstLine="360"/>
      </w:pPr>
      <w:r w:rsidRPr="008D6AF9">
        <w:t>Bemerkungen:</w:t>
      </w:r>
    </w:p>
    <w:p w:rsidR="00343F56" w:rsidRPr="008D6AF9" w:rsidRDefault="00343F56" w:rsidP="00343F56">
      <w:pPr>
        <w:ind w:left="360"/>
      </w:pPr>
    </w:p>
    <w:p w:rsidR="00343F56" w:rsidRPr="008D6AF9" w:rsidRDefault="002B6FC2" w:rsidP="00343F56">
      <w:pPr>
        <w:ind w:firstLine="360"/>
      </w:pPr>
      <w:r w:rsidRPr="008D6AF9">
        <w:fldChar w:fldCharType="begin">
          <w:ffData>
            <w:name w:val="Text1"/>
            <w:enabled/>
            <w:calcOnExit w:val="0"/>
            <w:textInput/>
          </w:ffData>
        </w:fldChar>
      </w:r>
      <w:r w:rsidR="00343F56" w:rsidRPr="008D6AF9">
        <w:instrText xml:space="preserve"> FORMTEXT </w:instrText>
      </w:r>
      <w:r w:rsidRPr="008D6AF9">
        <w:fldChar w:fldCharType="separate"/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="008D6AF9" w:rsidRPr="008D6AF9">
        <w:rPr>
          <w:noProof/>
        </w:rPr>
        <w:t> </w:t>
      </w:r>
      <w:r w:rsidRPr="008D6AF9">
        <w:fldChar w:fldCharType="end"/>
      </w:r>
    </w:p>
    <w:p w:rsidR="00343F56" w:rsidRPr="008D6AF9" w:rsidRDefault="00343F56" w:rsidP="00343F56">
      <w:pPr>
        <w:ind w:left="360"/>
      </w:pPr>
    </w:p>
    <w:p w:rsidR="005247DB" w:rsidRPr="008D6AF9" w:rsidRDefault="005247DB" w:rsidP="00343F56">
      <w:pPr>
        <w:ind w:left="360"/>
      </w:pPr>
    </w:p>
    <w:p w:rsidR="005247DB" w:rsidRPr="008D6AF9" w:rsidRDefault="005247DB" w:rsidP="00343F56">
      <w:pPr>
        <w:ind w:left="360"/>
      </w:pPr>
    </w:p>
    <w:p w:rsidR="005247DB" w:rsidRPr="008D6AF9" w:rsidRDefault="005247DB" w:rsidP="005247DB">
      <w:pPr>
        <w:pStyle w:val="Textkrper"/>
        <w:rPr>
          <w:rFonts w:cs="Arial"/>
          <w:szCs w:val="22"/>
        </w:rPr>
      </w:pPr>
      <w:r w:rsidRPr="008D6AF9">
        <w:rPr>
          <w:rFonts w:cs="Arial"/>
          <w:szCs w:val="22"/>
        </w:rPr>
        <w:t>Datum ____________________</w:t>
      </w:r>
      <w:r w:rsidRPr="008D6AF9">
        <w:rPr>
          <w:rFonts w:cs="Arial"/>
          <w:szCs w:val="22"/>
        </w:rPr>
        <w:tab/>
        <w:t>Unterschrift ______________________</w:t>
      </w:r>
    </w:p>
    <w:p w:rsidR="005247DB" w:rsidRPr="008D6AF9" w:rsidRDefault="005247DB" w:rsidP="005247DB">
      <w:pPr>
        <w:pStyle w:val="Textkrper"/>
        <w:rPr>
          <w:rFonts w:cs="Arial"/>
          <w:szCs w:val="22"/>
        </w:rPr>
      </w:pPr>
    </w:p>
    <w:p w:rsidR="005247DB" w:rsidRPr="008D6AF9" w:rsidRDefault="005247DB" w:rsidP="005247DB">
      <w:pPr>
        <w:pStyle w:val="Textkrper"/>
        <w:rPr>
          <w:rFonts w:cs="Arial"/>
          <w:szCs w:val="22"/>
        </w:rPr>
      </w:pPr>
    </w:p>
    <w:p w:rsidR="005247DB" w:rsidRPr="008D6AF9" w:rsidRDefault="005247DB" w:rsidP="005247DB">
      <w:pPr>
        <w:pStyle w:val="Textkrper"/>
        <w:rPr>
          <w:rFonts w:cs="Arial"/>
          <w:b/>
          <w:szCs w:val="22"/>
        </w:rPr>
      </w:pPr>
      <w:r w:rsidRPr="008D6AF9">
        <w:rPr>
          <w:rFonts w:cs="Arial"/>
          <w:szCs w:val="22"/>
        </w:rPr>
        <w:t xml:space="preserve">Bitte senden Sie Ihre Stellungnahme </w:t>
      </w:r>
      <w:r w:rsidRPr="008D6AF9">
        <w:rPr>
          <w:rFonts w:cs="Arial"/>
          <w:b/>
          <w:szCs w:val="22"/>
        </w:rPr>
        <w:t xml:space="preserve">bis spätestens </w:t>
      </w:r>
      <w:r w:rsidR="0017715E" w:rsidRPr="008D6AF9">
        <w:rPr>
          <w:rFonts w:cs="Arial"/>
          <w:b/>
          <w:szCs w:val="22"/>
        </w:rPr>
        <w:t>Freit</w:t>
      </w:r>
      <w:r w:rsidRPr="008D6AF9">
        <w:rPr>
          <w:rFonts w:cs="Arial"/>
          <w:b/>
          <w:szCs w:val="22"/>
        </w:rPr>
        <w:t xml:space="preserve">ag, </w:t>
      </w:r>
      <w:r w:rsidR="0017715E" w:rsidRPr="008D6AF9">
        <w:rPr>
          <w:rFonts w:cs="Arial"/>
          <w:b/>
          <w:szCs w:val="22"/>
        </w:rPr>
        <w:t>6</w:t>
      </w:r>
      <w:r w:rsidRPr="008D6AF9">
        <w:rPr>
          <w:rFonts w:cs="Arial"/>
          <w:b/>
          <w:szCs w:val="22"/>
        </w:rPr>
        <w:t xml:space="preserve">. </w:t>
      </w:r>
      <w:r w:rsidR="0017715E" w:rsidRPr="008D6AF9">
        <w:rPr>
          <w:rFonts w:cs="Arial"/>
          <w:b/>
          <w:szCs w:val="22"/>
        </w:rPr>
        <w:t>Oktober</w:t>
      </w:r>
      <w:r w:rsidRPr="008D6AF9">
        <w:rPr>
          <w:rFonts w:cs="Arial"/>
          <w:b/>
          <w:szCs w:val="22"/>
        </w:rPr>
        <w:t> 2017</w:t>
      </w:r>
      <w:r w:rsidR="005B4B55" w:rsidRPr="008D6AF9">
        <w:rPr>
          <w:rFonts w:cs="Arial"/>
          <w:b/>
          <w:szCs w:val="22"/>
        </w:rPr>
        <w:t xml:space="preserve"> </w:t>
      </w:r>
      <w:r w:rsidRPr="008D6AF9">
        <w:rPr>
          <w:rFonts w:cs="Arial"/>
          <w:b/>
          <w:szCs w:val="22"/>
        </w:rPr>
        <w:t>an:</w:t>
      </w:r>
    </w:p>
    <w:p w:rsidR="005247DB" w:rsidRPr="008D6AF9" w:rsidRDefault="005247DB" w:rsidP="005247DB">
      <w:pPr>
        <w:pStyle w:val="Textkrper"/>
        <w:rPr>
          <w:rFonts w:cs="Arial"/>
          <w:szCs w:val="22"/>
        </w:rPr>
      </w:pPr>
    </w:p>
    <w:p w:rsidR="005247DB" w:rsidRPr="008D6AF9" w:rsidRDefault="005247DB" w:rsidP="005247DB">
      <w:pPr>
        <w:pStyle w:val="Textkrper"/>
        <w:jc w:val="left"/>
        <w:rPr>
          <w:rFonts w:cs="Arial"/>
          <w:szCs w:val="22"/>
        </w:rPr>
      </w:pPr>
      <w:r w:rsidRPr="008D6AF9">
        <w:rPr>
          <w:rFonts w:cs="Arial"/>
          <w:szCs w:val="22"/>
        </w:rPr>
        <w:t>Staatskanzlei Nidwalden</w:t>
      </w:r>
    </w:p>
    <w:p w:rsidR="005247DB" w:rsidRPr="008D6AF9" w:rsidRDefault="005247DB" w:rsidP="005247DB">
      <w:pPr>
        <w:pStyle w:val="Textkrper"/>
        <w:jc w:val="left"/>
        <w:rPr>
          <w:rFonts w:cs="Arial"/>
          <w:szCs w:val="22"/>
        </w:rPr>
      </w:pPr>
      <w:r w:rsidRPr="008D6AF9">
        <w:rPr>
          <w:rFonts w:cs="Arial"/>
          <w:szCs w:val="22"/>
        </w:rPr>
        <w:t>Dorfplatz 2</w:t>
      </w:r>
      <w:r w:rsidRPr="008D6AF9">
        <w:rPr>
          <w:rFonts w:cs="Arial"/>
          <w:szCs w:val="22"/>
        </w:rPr>
        <w:br/>
        <w:t>Postfach 1246</w:t>
      </w:r>
    </w:p>
    <w:p w:rsidR="005247DB" w:rsidRPr="008D6AF9" w:rsidRDefault="005247DB" w:rsidP="005247DB">
      <w:pPr>
        <w:pStyle w:val="Textkrper"/>
        <w:jc w:val="left"/>
        <w:rPr>
          <w:rFonts w:cs="Arial"/>
          <w:szCs w:val="22"/>
        </w:rPr>
      </w:pPr>
      <w:r w:rsidRPr="008D6AF9">
        <w:rPr>
          <w:rFonts w:cs="Arial"/>
          <w:szCs w:val="22"/>
        </w:rPr>
        <w:t>6371 Stans</w:t>
      </w:r>
    </w:p>
    <w:p w:rsidR="005247DB" w:rsidRPr="008D6AF9" w:rsidRDefault="005247DB" w:rsidP="005247DB">
      <w:pPr>
        <w:pStyle w:val="Textkrper"/>
        <w:rPr>
          <w:rFonts w:cs="Arial"/>
          <w:szCs w:val="22"/>
        </w:rPr>
      </w:pPr>
    </w:p>
    <w:p w:rsidR="005247DB" w:rsidRPr="008D6AF9" w:rsidRDefault="005247DB" w:rsidP="005247DB">
      <w:pPr>
        <w:pStyle w:val="Textkrper"/>
        <w:rPr>
          <w:rFonts w:cs="Arial"/>
          <w:szCs w:val="22"/>
        </w:rPr>
      </w:pPr>
      <w:r w:rsidRPr="008D6AF9">
        <w:rPr>
          <w:rFonts w:cs="Arial"/>
          <w:szCs w:val="22"/>
        </w:rPr>
        <w:t>oder elektronisch an</w:t>
      </w:r>
    </w:p>
    <w:p w:rsidR="005247DB" w:rsidRPr="008D6AF9" w:rsidRDefault="005247DB" w:rsidP="005247DB">
      <w:pPr>
        <w:pStyle w:val="Textkrper"/>
        <w:rPr>
          <w:rFonts w:cs="Arial"/>
          <w:szCs w:val="22"/>
        </w:rPr>
      </w:pPr>
    </w:p>
    <w:p w:rsidR="005247DB" w:rsidRPr="008D6AF9" w:rsidRDefault="008D6AF9" w:rsidP="00A85B2C">
      <w:pPr>
        <w:pStyle w:val="Textkrper"/>
      </w:pPr>
      <w:hyperlink r:id="rId15" w:history="1">
        <w:r w:rsidR="005247DB" w:rsidRPr="008D6AF9">
          <w:rPr>
            <w:rStyle w:val="Hyperlink"/>
            <w:rFonts w:cs="Arial"/>
            <w:szCs w:val="22"/>
          </w:rPr>
          <w:t>staatskanzlei@nw.ch</w:t>
        </w:r>
      </w:hyperlink>
    </w:p>
    <w:sectPr w:rsidR="005247DB" w:rsidRPr="008D6AF9" w:rsidSect="008D6AF9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EA" w:rsidRPr="008D6AF9" w:rsidRDefault="00350CEA">
      <w:r w:rsidRPr="008D6AF9">
        <w:separator/>
      </w:r>
    </w:p>
  </w:endnote>
  <w:endnote w:type="continuationSeparator" w:id="0">
    <w:p w:rsidR="00350CEA" w:rsidRPr="008D6AF9" w:rsidRDefault="00350CEA">
      <w:r w:rsidRPr="008D6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350CEA" w:rsidRPr="008D6AF9" w:rsidTr="001E40E7">
      <w:tc>
        <w:tcPr>
          <w:tcW w:w="7937" w:type="dxa"/>
        </w:tcPr>
        <w:p w:rsidR="00350CEA" w:rsidRPr="008D6AF9" w:rsidRDefault="00C67D69" w:rsidP="00350CEA">
          <w:pPr>
            <w:pStyle w:val="Fuzeile"/>
            <w:jc w:val="right"/>
          </w:pPr>
          <w:r w:rsidRPr="008D6AF9">
            <w:fldChar w:fldCharType="begin"/>
          </w:r>
          <w:r w:rsidRPr="008D6AF9">
            <w:instrText xml:space="preserve"> PAGE  \* Arabic  \* MERGEFORMAT </w:instrText>
          </w:r>
          <w:r w:rsidRPr="008D6AF9">
            <w:fldChar w:fldCharType="separate"/>
          </w:r>
          <w:r w:rsidR="008D6AF9">
            <w:t>1</w:t>
          </w:r>
          <w:r w:rsidRPr="008D6AF9">
            <w:fldChar w:fldCharType="end"/>
          </w:r>
          <w:r w:rsidR="002B6FC2" w:rsidRPr="008D6AF9">
            <w:fldChar w:fldCharType="begin"/>
          </w:r>
          <w:r w:rsidR="00350CEA" w:rsidRPr="008D6AF9">
            <w:instrText xml:space="preserve"> IF </w:instrText>
          </w:r>
          <w:r w:rsidR="002B6FC2" w:rsidRPr="008D6AF9">
            <w:fldChar w:fldCharType="begin"/>
          </w:r>
          <w:r w:rsidR="00350CEA" w:rsidRPr="008D6AF9">
            <w:instrText xml:space="preserve"> DOCPROPERTY "CMIdata.G_Signatur" \*CHARFORMAT \&lt;OawJumpToField value=0/&gt;</w:instrText>
          </w:r>
          <w:r w:rsidR="002B6FC2" w:rsidRPr="008D6AF9">
            <w:fldChar w:fldCharType="end"/>
          </w:r>
          <w:r w:rsidR="00350CEA" w:rsidRPr="008D6AF9">
            <w:instrText xml:space="preserve"> = "" "</w:instrText>
          </w:r>
          <w:r w:rsidR="002B6FC2" w:rsidRPr="008D6AF9">
            <w:fldChar w:fldCharType="begin"/>
          </w:r>
          <w:r w:rsidR="00350CEA" w:rsidRPr="008D6AF9">
            <w:instrText xml:space="preserve"> IF </w:instrText>
          </w:r>
          <w:r w:rsidR="002B6FC2" w:rsidRPr="008D6AF9">
            <w:fldChar w:fldCharType="begin"/>
          </w:r>
          <w:r w:rsidR="00350CEA" w:rsidRPr="008D6AF9">
            <w:instrText xml:space="preserve"> DOCPROPERTY "CMIdata.G_Laufnummer" \*CHARFORMAT \&lt;OawJumpToField value=0/&gt;</w:instrText>
          </w:r>
          <w:r w:rsidR="002B6FC2" w:rsidRPr="008D6AF9">
            <w:fldChar w:fldCharType="end"/>
          </w:r>
          <w:r w:rsidR="00350CEA" w:rsidRPr="008D6AF9">
            <w:instrText xml:space="preserve"> = "" "" "CMIKONSUL: </w:instrText>
          </w:r>
          <w:r w:rsidRPr="008D6AF9">
            <w:fldChar w:fldCharType="begin"/>
          </w:r>
          <w:r w:rsidRPr="008D6AF9">
            <w:instrText xml:space="preserve"> DOCPROPERTY "CMIdata.G_Laufnummer"\*CHARFORMAT \&lt;OawJumpToField value=0/&gt;</w:instrText>
          </w:r>
          <w:r w:rsidRPr="008D6AF9">
            <w:fldChar w:fldCharType="separate"/>
          </w:r>
          <w:r w:rsidR="00350CEA" w:rsidRPr="008D6AF9">
            <w:instrText>8</w:instrText>
          </w:r>
          <w:r w:rsidRPr="008D6AF9">
            <w:fldChar w:fldCharType="end"/>
          </w:r>
          <w:r w:rsidR="00350CEA" w:rsidRPr="008D6AF9">
            <w:instrText xml:space="preserve">" \* MERGEFORMAT </w:instrText>
          </w:r>
          <w:r w:rsidR="002B6FC2" w:rsidRPr="008D6AF9">
            <w:fldChar w:fldCharType="end"/>
          </w:r>
          <w:r w:rsidR="00350CEA" w:rsidRPr="008D6AF9">
            <w:instrText>" "</w:instrText>
          </w:r>
          <w:r w:rsidRPr="008D6AF9">
            <w:fldChar w:fldCharType="begin"/>
          </w:r>
          <w:r w:rsidRPr="008D6AF9">
            <w:instrText xml:space="preserve"> DOCPROPERTY "CMIdata.G_Signatur"\*CHARFORMAT \&lt;OawJumpToField value=0/&gt;</w:instrText>
          </w:r>
          <w:r w:rsidRPr="008D6AF9">
            <w:fldChar w:fldCharType="separate"/>
          </w:r>
          <w:r w:rsidR="00350CEA" w:rsidRPr="008D6AF9">
            <w:instrText>CMIdata.G_Signatur</w:instrText>
          </w:r>
          <w:r w:rsidRPr="008D6AF9">
            <w:fldChar w:fldCharType="end"/>
          </w:r>
          <w:r w:rsidR="00350CEA" w:rsidRPr="008D6AF9">
            <w:instrText xml:space="preserve"> " \* MERGEFORMAT \&lt;OawJumpToField value=0/&gt;</w:instrText>
          </w:r>
          <w:r w:rsidR="002B6FC2" w:rsidRPr="008D6AF9">
            <w:fldChar w:fldCharType="end"/>
          </w:r>
        </w:p>
      </w:tc>
      <w:tc>
        <w:tcPr>
          <w:tcW w:w="1134" w:type="dxa"/>
        </w:tcPr>
        <w:p w:rsidR="00350CEA" w:rsidRPr="008D6AF9" w:rsidRDefault="00350CEA" w:rsidP="00350CEA">
          <w:pPr>
            <w:pStyle w:val="FusszeileRechts"/>
            <w:jc w:val="left"/>
          </w:pPr>
          <w:r w:rsidRPr="008D6AF9">
            <w:t>/</w:t>
          </w:r>
          <w:fldSimple w:instr=" NUMPAGES  \* MERGEFORMAT ">
            <w:r w:rsidR="008D6AF9">
              <w:t>2</w:t>
            </w:r>
          </w:fldSimple>
        </w:p>
      </w:tc>
    </w:tr>
    <w:tr w:rsidR="00350CEA" w:rsidRPr="008D6AF9" w:rsidTr="001E40E7">
      <w:tc>
        <w:tcPr>
          <w:tcW w:w="7937" w:type="dxa"/>
        </w:tcPr>
        <w:p w:rsidR="00350CEA" w:rsidRPr="008D6AF9" w:rsidRDefault="00350CEA" w:rsidP="00D55D36">
          <w:pPr>
            <w:pStyle w:val="Fuzeile"/>
            <w:jc w:val="left"/>
          </w:pPr>
        </w:p>
      </w:tc>
      <w:tc>
        <w:tcPr>
          <w:tcW w:w="1134" w:type="dxa"/>
        </w:tcPr>
        <w:p w:rsidR="00350CEA" w:rsidRPr="008D6AF9" w:rsidRDefault="00350CEA" w:rsidP="008B6FDB">
          <w:pPr>
            <w:pStyle w:val="FusszeileRechts"/>
          </w:pPr>
        </w:p>
      </w:tc>
    </w:tr>
  </w:tbl>
  <w:p w:rsidR="00350CEA" w:rsidRPr="008D6AF9" w:rsidRDefault="00350CEA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EA" w:rsidRPr="008D6AF9" w:rsidRDefault="00350CEA">
      <w:r w:rsidRPr="008D6AF9">
        <w:separator/>
      </w:r>
    </w:p>
  </w:footnote>
  <w:footnote w:type="continuationSeparator" w:id="0">
    <w:p w:rsidR="00350CEA" w:rsidRPr="008D6AF9" w:rsidRDefault="00350CEA">
      <w:r w:rsidRPr="008D6A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EA" w:rsidRPr="008D6AF9" w:rsidRDefault="008D6AF9" w:rsidP="0047471B">
    <w:pPr>
      <w:pStyle w:val="Minimal"/>
      <w:rPr>
        <w:szCs w:val="2"/>
      </w:rPr>
    </w:pPr>
    <w:r w:rsidRPr="008D6AF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6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350CEA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350CEA" w:rsidRDefault="002B6FC2" w:rsidP="000B652E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350CEA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350CE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350CEA" w:rsidRPr="00903973" w:rsidRDefault="002B6FC2" w:rsidP="000B652E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350CEA"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 w:rsidR="00350CE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="00350CEA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350CEA">
                                  <w:rPr>
                                    <w:noProof/>
                                  </w:rPr>
                                  <w:instrText>11.</w:instrText>
                                </w:r>
                                <w:r w:rsidR="00350CEA" w:rsidRPr="005A446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2016</w:instrText>
                                </w:r>
                                <w:r>
                                  <w:fldChar w:fldCharType="end"/>
                                </w:r>
                                <w:r w:rsidR="00350CE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350CEA">
                                  <w:rPr>
                                    <w:noProof/>
                                  </w:rPr>
                                  <w:instrText>14:13</w:instrText>
                                </w:r>
                                <w:r>
                                  <w:fldChar w:fldCharType="end"/>
                                </w:r>
                                <w:r w:rsidR="00350CE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350CEA" w:rsidRPr="00F17E93" w:rsidRDefault="00350CEA" w:rsidP="000B652E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350CEA" w:rsidRDefault="00350CEA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KHfAIAAAI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350CEA" w:rsidRPr="00F17E93" w:rsidTr="00C81552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right w:w="0" w:type="dxa"/>
                          </w:tcMar>
                          <w:textDirection w:val="btLr"/>
                        </w:tcPr>
                        <w:p w:rsidR="00350CEA" w:rsidRDefault="002B6FC2" w:rsidP="000B652E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 w:rsidR="00350CEA"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350CEA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350CEA" w:rsidRPr="00903973" w:rsidRDefault="002B6FC2" w:rsidP="000B652E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350CEA"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350CEA"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="00350CEA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350CEA">
                            <w:rPr>
                              <w:noProof/>
                            </w:rPr>
                            <w:instrText>11.</w:instrText>
                          </w:r>
                          <w:r w:rsidR="00350CEA" w:rsidRPr="005A4463">
                            <w:rPr>
                              <w:bCs/>
                              <w:noProof/>
                              <w:lang w:val="de-DE"/>
                            </w:rPr>
                            <w:instrText xml:space="preserve"> November 2016</w:instrText>
                          </w:r>
                          <w:r>
                            <w:fldChar w:fldCharType="end"/>
                          </w:r>
                          <w:r w:rsidR="00350CEA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350CEA">
                            <w:rPr>
                              <w:noProof/>
                            </w:rPr>
                            <w:instrText>14:13</w:instrText>
                          </w:r>
                          <w:r>
                            <w:fldChar w:fldCharType="end"/>
                          </w:r>
                          <w:r w:rsidR="00350CEA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350CEA" w:rsidRPr="00F17E93" w:rsidRDefault="00350CEA" w:rsidP="000B652E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350CEA" w:rsidRDefault="00350CEA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B6FC2" w:rsidRPr="008D6AF9">
      <w:fldChar w:fldCharType="begin"/>
    </w:r>
    <w:r w:rsidR="00350CEA" w:rsidRPr="008D6AF9">
      <w:instrText xml:space="preserve"> IF </w:instrText>
    </w:r>
    <w:r w:rsidR="002B6FC2" w:rsidRPr="008D6AF9">
      <w:fldChar w:fldCharType="begin"/>
    </w:r>
    <w:r w:rsidR="00350CEA" w:rsidRPr="008D6AF9">
      <w:instrText xml:space="preserve"> DOCPROPERTY "Doc.LetterHead"\*CHARFORMAT </w:instrText>
    </w:r>
    <w:r w:rsidR="002B6FC2" w:rsidRPr="008D6AF9">
      <w:fldChar w:fldCharType="end"/>
    </w:r>
    <w:r w:rsidR="00350CEA" w:rsidRPr="008D6AF9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350CEA" w:rsidRPr="008D6AF9" w:rsidTr="00A964E7">
      <w:trPr>
        <w:trHeight w:val="851"/>
      </w:trPr>
      <w:tc>
        <w:tcPr>
          <w:tcW w:w="856" w:type="dxa"/>
        </w:tcPr>
        <w:p w:rsidR="00350CEA" w:rsidRPr="008D6AF9" w:rsidRDefault="00350CEA" w:rsidP="000B652E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350CEA" w:rsidRPr="008D6AF9" w:rsidRDefault="00350CEA" w:rsidP="000B652E">
          <w:pPr>
            <w:pStyle w:val="Textkrper"/>
          </w:pPr>
        </w:p>
      </w:tc>
    </w:tr>
    <w:tr w:rsidR="00350CEA" w:rsidRPr="008D6AF9" w:rsidTr="00A964E7">
      <w:trPr>
        <w:trHeight w:val="1104"/>
      </w:trPr>
      <w:tc>
        <w:tcPr>
          <w:tcW w:w="856" w:type="dxa"/>
        </w:tcPr>
        <w:p w:rsidR="00350CEA" w:rsidRPr="008D6AF9" w:rsidRDefault="008D6AF9" w:rsidP="000B652E">
          <w:pPr>
            <w:pStyle w:val="KopfzeileKanton"/>
          </w:pPr>
          <w:r w:rsidRPr="008D6AF9">
            <w:fldChar w:fldCharType="begin"/>
          </w:r>
          <w:r w:rsidRPr="008D6AF9">
            <w:instrText xml:space="preserve"> DOCPROPERTY "Organisation.OrganisationLevel1"\*CHARFORMAT </w:instrText>
          </w:r>
          <w:r w:rsidRPr="008D6AF9">
            <w:fldChar w:fldCharType="separate"/>
          </w:r>
          <w:r w:rsidRPr="008D6AF9">
            <w:instrText>Kanton Nidwalden</w:instrText>
          </w:r>
          <w:r w:rsidRPr="008D6AF9">
            <w:fldChar w:fldCharType="end"/>
          </w:r>
        </w:p>
      </w:tc>
      <w:tc>
        <w:tcPr>
          <w:tcW w:w="253" w:type="dxa"/>
        </w:tcPr>
        <w:p w:rsidR="00350CEA" w:rsidRPr="008D6AF9" w:rsidRDefault="00350CEA" w:rsidP="000B652E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350CEA" w:rsidRPr="008D6AF9" w:rsidRDefault="008D6AF9" w:rsidP="000B652E">
          <w:pPr>
            <w:pStyle w:val="KopfzeileDirektion"/>
          </w:pPr>
          <w:r w:rsidRPr="008D6AF9">
            <w:fldChar w:fldCharType="begin"/>
          </w:r>
          <w:r w:rsidRPr="008D6AF9">
            <w:instrText xml:space="preserve"> DOCPROPERTY "Organisation.OrganisationLevel2"\*CHARFORMAT </w:instrText>
          </w:r>
          <w:r w:rsidRPr="008D6AF9">
            <w:fldChar w:fldCharType="separate"/>
          </w:r>
          <w:r w:rsidRPr="008D6AF9">
            <w:instrText>Regierungsrat</w:instrText>
          </w:r>
          <w:r w:rsidRPr="008D6AF9">
            <w:fldChar w:fldCharType="end"/>
          </w:r>
        </w:p>
      </w:tc>
      <w:tc>
        <w:tcPr>
          <w:tcW w:w="154" w:type="dxa"/>
        </w:tcPr>
        <w:p w:rsidR="00350CEA" w:rsidRPr="008D6AF9" w:rsidRDefault="00350CEA" w:rsidP="000B652E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350CEA" w:rsidRPr="008D6AF9" w:rsidRDefault="002B6FC2" w:rsidP="000B652E">
          <w:pPr>
            <w:pStyle w:val="KopfzeileAmt"/>
          </w:pPr>
          <w:r w:rsidRPr="008D6AF9">
            <w:fldChar w:fldCharType="begin"/>
          </w:r>
          <w:r w:rsidR="00350CEA" w:rsidRPr="008D6AF9">
            <w:instrText xml:space="preserve"> DOCPROPERTY "Organisation.OrganisationLevel3"\*CHARFORMAT </w:instrText>
          </w:r>
          <w:r w:rsidRPr="008D6AF9">
            <w:fldChar w:fldCharType="end"/>
          </w:r>
        </w:p>
      </w:tc>
      <w:tc>
        <w:tcPr>
          <w:tcW w:w="154" w:type="dxa"/>
        </w:tcPr>
        <w:p w:rsidR="00350CEA" w:rsidRPr="008D6AF9" w:rsidRDefault="00350CEA" w:rsidP="000B652E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350CEA" w:rsidRPr="008D6AF9" w:rsidRDefault="002B6FC2" w:rsidP="008C21EB">
          <w:pPr>
            <w:pStyle w:val="KopfzeilePLZOrt"/>
            <w:rPr>
              <w:noProof/>
            </w:rPr>
          </w:pPr>
          <w:r w:rsidRPr="008D6AF9">
            <w:rPr>
              <w:szCs w:val="8"/>
            </w:rPr>
            <w:fldChar w:fldCharType="begin"/>
          </w:r>
          <w:r w:rsidR="00350CEA" w:rsidRPr="008D6AF9">
            <w:rPr>
              <w:szCs w:val="8"/>
            </w:rPr>
            <w:instrText xml:space="preserve"> DOCPROPERTY "Organisation.AddressHead"\*CHARFORMAT </w:instrText>
          </w:r>
          <w:r w:rsidRPr="008D6AF9">
            <w:rPr>
              <w:szCs w:val="8"/>
            </w:rPr>
            <w:fldChar w:fldCharType="separate"/>
          </w:r>
          <w:r w:rsidR="008D6AF9" w:rsidRPr="008D6AF9">
            <w:rPr>
              <w:szCs w:val="8"/>
            </w:rPr>
            <w:instrText>Dorfplatz 2, Postfach 1246, 6371 Stans</w:instrText>
          </w:r>
          <w:r w:rsidRPr="008D6AF9">
            <w:rPr>
              <w:szCs w:val="8"/>
            </w:rPr>
            <w:fldChar w:fldCharType="end"/>
          </w:r>
          <w:r w:rsidRPr="008D6AF9">
            <w:fldChar w:fldCharType="begin"/>
          </w:r>
          <w:r w:rsidR="00350CEA" w:rsidRPr="008D6AF9">
            <w:instrText xml:space="preserve"> IF </w:instrText>
          </w:r>
          <w:r w:rsidR="008D6AF9" w:rsidRPr="008D6AF9">
            <w:fldChar w:fldCharType="begin"/>
          </w:r>
          <w:r w:rsidR="008D6AF9" w:rsidRPr="008D6AF9">
            <w:instrText xml:space="preserve"> DOCPROPERTY "Organ</w:instrText>
          </w:r>
          <w:r w:rsidR="008D6AF9" w:rsidRPr="008D6AF9">
            <w:instrText xml:space="preserve">isation.AddressHead2"\*CHARFORMAT </w:instrText>
          </w:r>
          <w:r w:rsidR="008D6AF9" w:rsidRPr="008D6AF9">
            <w:fldChar w:fldCharType="separate"/>
          </w:r>
          <w:r w:rsidR="008D6AF9" w:rsidRPr="008D6AF9">
            <w:instrText>Telefon 041 618 79 02, www.nw.ch</w:instrText>
          </w:r>
          <w:r w:rsidR="008D6AF9" w:rsidRPr="008D6AF9">
            <w:fldChar w:fldCharType="end"/>
          </w:r>
          <w:r w:rsidR="00350CEA" w:rsidRPr="008D6AF9">
            <w:instrText xml:space="preserve"> = "" "" "</w:instrText>
          </w:r>
          <w:r w:rsidR="00350CEA" w:rsidRPr="008D6AF9">
            <w:rPr>
              <w:szCs w:val="14"/>
            </w:rPr>
            <w:br/>
          </w:r>
          <w:r w:rsidR="008D6AF9" w:rsidRPr="008D6AF9">
            <w:fldChar w:fldCharType="begin"/>
          </w:r>
          <w:r w:rsidR="008D6AF9" w:rsidRPr="008D6AF9">
            <w:instrText xml:space="preserve"> DOCPROPERTY "Organisation.AddressHead2"\*CHARFORMAT </w:instrText>
          </w:r>
          <w:r w:rsidR="008D6AF9" w:rsidRPr="008D6AF9">
            <w:fldChar w:fldCharType="separate"/>
          </w:r>
          <w:r w:rsidR="008D6AF9" w:rsidRPr="008D6AF9">
            <w:instrText>Telefon 041 618 79 02, www.nw.ch</w:instrText>
          </w:r>
          <w:r w:rsidR="008D6AF9" w:rsidRPr="008D6AF9">
            <w:fldChar w:fldCharType="end"/>
          </w:r>
          <w:r w:rsidR="00350CEA" w:rsidRPr="008D6AF9">
            <w:instrText xml:space="preserve">" </w:instrText>
          </w:r>
          <w:r w:rsidRPr="008D6AF9">
            <w:fldChar w:fldCharType="separate"/>
          </w:r>
          <w:r w:rsidR="008D6AF9" w:rsidRPr="008D6AF9">
            <w:rPr>
              <w:noProof/>
              <w:szCs w:val="14"/>
            </w:rPr>
            <w:br/>
          </w:r>
          <w:r w:rsidR="008D6AF9" w:rsidRPr="008D6AF9">
            <w:rPr>
              <w:noProof/>
            </w:rPr>
            <w:instrText>Telefon 041 618 79 02, www.nw.ch</w:instrText>
          </w:r>
          <w:r w:rsidRPr="008D6AF9">
            <w:fldChar w:fldCharType="end"/>
          </w:r>
        </w:p>
      </w:tc>
    </w:tr>
  </w:tbl>
  <w:p w:rsidR="008D6AF9" w:rsidRPr="008D6AF9" w:rsidRDefault="008D6AF9" w:rsidP="0047471B">
    <w:pPr>
      <w:pStyle w:val="Minimal"/>
      <w:rPr>
        <w:noProof/>
        <w:szCs w:val="2"/>
      </w:rPr>
    </w:pPr>
    <w:r w:rsidRPr="008D6AF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5799F99" wp14:editId="75EC7B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CEA" w:rsidRPr="008D6AF9">
      <w:instrText xml:space="preserve">" "" </w:instrText>
    </w:r>
    <w:r w:rsidR="002B6FC2" w:rsidRPr="008D6AF9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8D6AF9" w:rsidRPr="008D6AF9" w:rsidTr="00A964E7">
      <w:trPr>
        <w:trHeight w:val="851"/>
      </w:trPr>
      <w:tc>
        <w:tcPr>
          <w:tcW w:w="856" w:type="dxa"/>
        </w:tcPr>
        <w:p w:rsidR="008D6AF9" w:rsidRPr="008D6AF9" w:rsidRDefault="008D6AF9" w:rsidP="000B652E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8D6AF9" w:rsidRPr="008D6AF9" w:rsidRDefault="008D6AF9" w:rsidP="000B652E">
          <w:pPr>
            <w:pStyle w:val="Textkrper"/>
            <w:rPr>
              <w:noProof/>
            </w:rPr>
          </w:pPr>
        </w:p>
      </w:tc>
    </w:tr>
    <w:tr w:rsidR="008D6AF9" w:rsidRPr="008D6AF9" w:rsidTr="00A964E7">
      <w:trPr>
        <w:trHeight w:val="1104"/>
      </w:trPr>
      <w:tc>
        <w:tcPr>
          <w:tcW w:w="856" w:type="dxa"/>
        </w:tcPr>
        <w:p w:rsidR="008D6AF9" w:rsidRPr="008D6AF9" w:rsidRDefault="008D6AF9" w:rsidP="000B652E">
          <w:pPr>
            <w:pStyle w:val="KopfzeileKanton"/>
            <w:rPr>
              <w:noProof/>
            </w:rPr>
          </w:pPr>
          <w:r w:rsidRPr="008D6AF9">
            <w:rPr>
              <w:noProof/>
            </w:rPr>
            <w:t>Kanton Nidwalden</w:t>
          </w:r>
        </w:p>
      </w:tc>
      <w:tc>
        <w:tcPr>
          <w:tcW w:w="253" w:type="dxa"/>
        </w:tcPr>
        <w:p w:rsidR="008D6AF9" w:rsidRPr="008D6AF9" w:rsidRDefault="008D6AF9" w:rsidP="000B652E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8D6AF9" w:rsidRPr="008D6AF9" w:rsidRDefault="008D6AF9" w:rsidP="000B652E">
          <w:pPr>
            <w:pStyle w:val="KopfzeileDirektion"/>
            <w:rPr>
              <w:noProof/>
            </w:rPr>
          </w:pPr>
          <w:r w:rsidRPr="008D6AF9">
            <w:rPr>
              <w:noProof/>
            </w:rPr>
            <w:t>Regierungsrat</w:t>
          </w:r>
        </w:p>
      </w:tc>
      <w:tc>
        <w:tcPr>
          <w:tcW w:w="154" w:type="dxa"/>
        </w:tcPr>
        <w:p w:rsidR="008D6AF9" w:rsidRPr="008D6AF9" w:rsidRDefault="008D6AF9" w:rsidP="000B652E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8D6AF9" w:rsidRPr="008D6AF9" w:rsidRDefault="008D6AF9" w:rsidP="000B652E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8D6AF9" w:rsidRPr="008D6AF9" w:rsidRDefault="008D6AF9" w:rsidP="000B652E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8D6AF9" w:rsidRPr="008D6AF9" w:rsidRDefault="008D6AF9" w:rsidP="008C21EB">
          <w:pPr>
            <w:pStyle w:val="KopfzeilePLZOrt"/>
            <w:rPr>
              <w:noProof/>
            </w:rPr>
          </w:pPr>
          <w:r w:rsidRPr="008D6AF9">
            <w:rPr>
              <w:noProof/>
              <w:szCs w:val="8"/>
            </w:rPr>
            <w:t>Dorfplatz 2, Postfach 1246, 6371 Stans</w:t>
          </w:r>
          <w:r w:rsidRPr="008D6AF9">
            <w:rPr>
              <w:noProof/>
              <w:szCs w:val="14"/>
            </w:rPr>
            <w:br/>
          </w:r>
          <w:r w:rsidRPr="008D6AF9">
            <w:rPr>
              <w:noProof/>
            </w:rPr>
            <w:t>Telefon 041 618 79 02, www.nw.ch</w:t>
          </w:r>
        </w:p>
      </w:tc>
    </w:tr>
  </w:tbl>
  <w:p w:rsidR="00350CEA" w:rsidRPr="008D6AF9" w:rsidRDefault="008D6AF9" w:rsidP="0047471B">
    <w:pPr>
      <w:pStyle w:val="Minimal"/>
    </w:pPr>
    <w:r w:rsidRPr="008D6AF9">
      <w:rPr>
        <w:noProof/>
        <w:lang w:eastAsia="de-CH"/>
      </w:rPr>
      <w:drawing>
        <wp:anchor distT="0" distB="0" distL="114300" distR="114300" simplePos="0" relativeHeight="252199936" behindDoc="1" locked="1" layoutInCell="1" allowOverlap="1" wp14:anchorId="124422AE" wp14:editId="5AF338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26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FC2" w:rsidRPr="008D6AF9">
      <w:fldChar w:fldCharType="end"/>
    </w:r>
  </w:p>
  <w:p w:rsidR="00350CEA" w:rsidRPr="008D6AF9" w:rsidRDefault="00350CEA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350CEA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350CEA" w:rsidRPr="003D0D6E" w:rsidRDefault="008D6AF9" w:rsidP="0047417C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26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350CEA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350CEA" w:rsidRDefault="002B6FC2" w:rsidP="000B652E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350CEA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350CE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350CEA" w:rsidRPr="00903973" w:rsidRDefault="002B6FC2" w:rsidP="000B652E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350CE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350CE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350CEA" w:rsidRPr="00903973">
                                        <w:instrText xml:space="preserve"> = "" "" "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DATE  \@ "D. MMMM YYYY"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350CEA">
                                        <w:rPr>
                                          <w:noProof/>
                                        </w:rPr>
                                        <w:instrText>11.</w:instrText>
                                      </w:r>
                                      <w:r w:rsidR="00350CEA" w:rsidRPr="005A4463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November 2016</w:instrText>
                                      </w:r>
                                      <w:r>
                                        <w:fldChar w:fldCharType="end"/>
                                      </w:r>
                                      <w:r w:rsidR="00350CE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350CEA">
                                        <w:rPr>
                                          <w:noProof/>
                                        </w:rPr>
                                        <w:instrText>14:13</w:instrText>
                                      </w:r>
                                      <w:r>
                                        <w:fldChar w:fldCharType="end"/>
                                      </w:r>
                                      <w:r w:rsidR="00350CE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350CEA" w:rsidRPr="00F17E93" w:rsidRDefault="00350CEA" w:rsidP="000B652E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350CEA" w:rsidRDefault="00350CE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8sfgIAAAg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350CEA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350CEA" w:rsidRDefault="002B6FC2" w:rsidP="000B652E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350CEA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350CE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350CEA" w:rsidRPr="00903973" w:rsidRDefault="002B6FC2" w:rsidP="000B652E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350CE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350CE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350CEA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350CEA">
                                  <w:rPr>
                                    <w:noProof/>
                                  </w:rPr>
                                  <w:instrText>11.</w:instrText>
                                </w:r>
                                <w:r w:rsidR="00350CEA" w:rsidRPr="005A446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2016</w:instrText>
                                </w:r>
                                <w:r>
                                  <w:fldChar w:fldCharType="end"/>
                                </w:r>
                                <w:r w:rsidR="00350CE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350CEA">
                                  <w:rPr>
                                    <w:noProof/>
                                  </w:rPr>
                                  <w:instrText>14:13</w:instrText>
                                </w:r>
                                <w:r>
                                  <w:fldChar w:fldCharType="end"/>
                                </w:r>
                                <w:r w:rsidR="00350CE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350CEA" w:rsidRPr="00F17E93" w:rsidRDefault="00350CEA" w:rsidP="000B652E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350CEA" w:rsidRDefault="00350CE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FC2" w:rsidRPr="003D0D6E">
            <w:rPr>
              <w:rStyle w:val="KopfzeileFolgeseiteKanton"/>
            </w:rPr>
            <w:fldChar w:fldCharType="begin"/>
          </w:r>
          <w:r w:rsidR="00350CEA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="002B6FC2" w:rsidRPr="003D0D6E">
            <w:rPr>
              <w:rStyle w:val="KopfzeileFolgeseiteKanton"/>
            </w:rPr>
            <w:fldChar w:fldCharType="separate"/>
          </w:r>
          <w:r>
            <w:rPr>
              <w:rStyle w:val="KopfzeileFolgeseiteKanton"/>
            </w:rPr>
            <w:t>Kanton Nidwalden</w:t>
          </w:r>
          <w:r w:rsidR="002B6FC2" w:rsidRPr="003D0D6E">
            <w:rPr>
              <w:rStyle w:val="KopfzeileFolgeseiteKanton"/>
            </w:rPr>
            <w:fldChar w:fldCharType="end"/>
          </w:r>
          <w:r w:rsidR="002B6FC2" w:rsidRPr="003D0D6E">
            <w:fldChar w:fldCharType="begin"/>
          </w:r>
          <w:r w:rsidR="00350CEA" w:rsidRPr="003D0D6E">
            <w:instrText xml:space="preserve"> IF </w:instrText>
          </w:r>
          <w:fldSimple w:instr=" DOCPROPERTY &quot;Organisation.OrganisationLevel2&quot;\*CHARFORMAT ">
            <w:r>
              <w:instrText>Regierungsrat</w:instrText>
            </w:r>
          </w:fldSimple>
        </w:p>
        <w:p w:rsidR="00350CEA" w:rsidRPr="003D0D6E" w:rsidRDefault="00350CEA" w:rsidP="0047417C">
          <w:pPr>
            <w:pStyle w:val="Kopfzeile"/>
          </w:pPr>
          <w:r w:rsidRPr="003D0D6E">
            <w:instrText xml:space="preserve"> = "" "" ", </w:instrText>
          </w:r>
          <w:fldSimple w:instr=" DOCPROPERTY &quot;Organisation.OrganisationLevel2&quot;\*CHARFORMAT ">
            <w:r w:rsidR="008D6AF9">
              <w:instrText>Regierungsrat</w:instrText>
            </w:r>
          </w:fldSimple>
          <w:r w:rsidRPr="003D0D6E">
            <w:instrText>"</w:instrText>
          </w:r>
        </w:p>
        <w:p w:rsidR="00350CEA" w:rsidRPr="003D0D6E" w:rsidRDefault="00350CEA" w:rsidP="0047417C">
          <w:pPr>
            <w:pStyle w:val="Kopfzeile"/>
          </w:pPr>
          <w:r w:rsidRPr="003D0D6E">
            <w:instrText xml:space="preserve"> </w:instrText>
          </w:r>
          <w:r w:rsidR="002B6FC2" w:rsidRPr="003D0D6E">
            <w:fldChar w:fldCharType="separate"/>
          </w:r>
          <w:r w:rsidR="008D6AF9" w:rsidRPr="003D0D6E">
            <w:rPr>
              <w:noProof/>
            </w:rPr>
            <w:t xml:space="preserve">, </w:t>
          </w:r>
          <w:r w:rsidR="008D6AF9">
            <w:rPr>
              <w:noProof/>
            </w:rPr>
            <w:t>Regierungsrat</w:t>
          </w:r>
          <w:r w:rsidR="002B6FC2" w:rsidRPr="003D0D6E">
            <w:fldChar w:fldCharType="end"/>
          </w:r>
          <w:r w:rsidR="002B6FC2" w:rsidRPr="003D0D6E">
            <w:fldChar w:fldCharType="begin"/>
          </w:r>
          <w:r w:rsidRPr="003D0D6E">
            <w:instrText xml:space="preserve"> IF </w:instrText>
          </w:r>
          <w:r w:rsidR="002B6FC2">
            <w:fldChar w:fldCharType="begin"/>
          </w:r>
          <w:r>
            <w:instrText xml:space="preserve"> DOCPROPERTY "Organisation.OrganisationLevel3"\*CHARFORMAT </w:instrText>
          </w:r>
          <w:r w:rsidR="002B6FC2">
            <w:fldChar w:fldCharType="end"/>
          </w:r>
          <w:r w:rsidRPr="003D0D6E">
            <w:instrText xml:space="preserve"> = "" "" ", </w:instrText>
          </w:r>
          <w:fldSimple w:instr=" DOCPROPERTY &quot;Organisation.OrganisationLevel3&quot;\*CHARFORMAT ">
            <w:r>
              <w:instrText>Gesundheitsamt</w:instrText>
            </w:r>
          </w:fldSimple>
          <w:r w:rsidRPr="003D0D6E">
            <w:instrText xml:space="preserve">" </w:instrText>
          </w:r>
          <w:r w:rsidR="002B6FC2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350CEA" w:rsidRPr="003D0D6E" w:rsidRDefault="002B6FC2" w:rsidP="00081F88">
          <w:pPr>
            <w:pStyle w:val="Kopfzeile"/>
            <w:jc w:val="right"/>
          </w:pPr>
          <w:r>
            <w:rPr>
              <w:noProof/>
            </w:rPr>
            <w:fldChar w:fldCharType="begin"/>
          </w:r>
          <w:r w:rsidR="00350CEA">
            <w:rPr>
              <w:noProof/>
            </w:rPr>
            <w:instrText xml:space="preserve"> IF </w:instrText>
          </w:r>
          <w:r>
            <w:rPr>
              <w:noProof/>
            </w:rPr>
            <w:fldChar w:fldCharType="begin"/>
          </w:r>
          <w:r w:rsidR="00350CEA">
            <w:rPr>
              <w:noProof/>
            </w:rPr>
            <w:instrText xml:space="preserve"> DOCPROPERTY "CustomField.ShowDate" </w:instrText>
          </w:r>
          <w:r>
            <w:rPr>
              <w:noProof/>
            </w:rPr>
            <w:fldChar w:fldCharType="separate"/>
          </w:r>
          <w:r w:rsidR="008D6AF9">
            <w:rPr>
              <w:noProof/>
            </w:rPr>
            <w:instrText>-1</w:instrText>
          </w:r>
          <w:r>
            <w:rPr>
              <w:noProof/>
            </w:rPr>
            <w:fldChar w:fldCharType="end"/>
          </w:r>
          <w:r w:rsidR="00350CEA">
            <w:rPr>
              <w:noProof/>
            </w:rPr>
            <w:instrText>= "-1" "</w:instrText>
          </w:r>
          <w:r w:rsidRPr="003D0D6E">
            <w:rPr>
              <w:noProof/>
            </w:rPr>
            <w:fldChar w:fldCharType="begin"/>
          </w:r>
          <w:r w:rsidR="00350CEA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8D6AF9">
            <w:rPr>
              <w:noProof/>
            </w:rPr>
            <w:instrText>Stans</w:instrText>
          </w:r>
          <w:r w:rsidRPr="003D0D6E">
            <w:rPr>
              <w:noProof/>
            </w:rPr>
            <w:fldChar w:fldCharType="end"/>
          </w:r>
          <w:r w:rsidR="00350CEA" w:rsidRPr="003D0D6E">
            <w:rPr>
              <w:noProof/>
            </w:rPr>
            <w:instrText>,</w:instrText>
          </w:r>
          <w:r w:rsidR="00350CEA">
            <w:instrText xml:space="preserve"> </w:instrText>
          </w:r>
          <w:r w:rsidR="008D6AF9">
            <w:fldChar w:fldCharType="begin"/>
          </w:r>
          <w:r w:rsidR="008D6AF9">
            <w:instrText xml:space="preserve"> DOCPROPERTY "CustomField.DocumentDate"\*CHARFORMAT </w:instrText>
          </w:r>
          <w:r w:rsidR="008D6AF9">
            <w:fldChar w:fldCharType="separate"/>
          </w:r>
          <w:r w:rsidR="008D6AF9">
            <w:instrText>29. November 2016</w:instrText>
          </w:r>
          <w:r w:rsidR="008D6AF9">
            <w:fldChar w:fldCharType="end"/>
          </w:r>
          <w:r w:rsidR="00350CEA">
            <w:instrText>" ""</w:instrText>
          </w:r>
          <w:r w:rsidR="00350CEA"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8D6AF9">
            <w:rPr>
              <w:noProof/>
            </w:rPr>
            <w:t>Stans</w:t>
          </w:r>
          <w:r w:rsidR="008D6AF9" w:rsidRPr="003D0D6E">
            <w:rPr>
              <w:noProof/>
            </w:rPr>
            <w:t>,</w:t>
          </w:r>
          <w:r w:rsidR="008D6AF9">
            <w:rPr>
              <w:noProof/>
            </w:rPr>
            <w:t xml:space="preserve"> 29. November 2016</w:t>
          </w:r>
          <w:r>
            <w:rPr>
              <w:noProof/>
            </w:rPr>
            <w:fldChar w:fldCharType="end"/>
          </w:r>
        </w:p>
      </w:tc>
    </w:tr>
  </w:tbl>
  <w:p w:rsidR="00350CEA" w:rsidRPr="00EE28CF" w:rsidRDefault="00350CEA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187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40F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068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8C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EC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FA0C10"/>
    <w:multiLevelType w:val="hybridMultilevel"/>
    <w:tmpl w:val="0B02CF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IDName&quot; Value=&quot;(Benutzerdefiniert)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212191811121321310321301031x&quot; EntryUID=&quot;2004123010144120300001&quot;&gt;&lt;Field Name=&quot;IDName&quot; Value=&quot;(Benutzerdefiniert)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2122010583847234010578&quot; EntryUID=&quot;2004123010144120300001&quot;&gt;&lt;Field Name=&quot;IDName&quot; Value=&quot;(Benutzerdefiniert)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29. November 2016&quot;/&gt;&lt;Field UID=&quot;2016051014493764999783&quot;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111413035097648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B3CF7"/>
    <w:rsid w:val="00000F74"/>
    <w:rsid w:val="0000198A"/>
    <w:rsid w:val="0000345C"/>
    <w:rsid w:val="00004633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D12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80E23"/>
    <w:rsid w:val="000810C1"/>
    <w:rsid w:val="00081F88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B652E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F03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7715E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3CF7"/>
    <w:rsid w:val="002B41C7"/>
    <w:rsid w:val="002B6FC2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2E40"/>
    <w:rsid w:val="0034319E"/>
    <w:rsid w:val="003433CA"/>
    <w:rsid w:val="00343F56"/>
    <w:rsid w:val="00345EF6"/>
    <w:rsid w:val="00346AC7"/>
    <w:rsid w:val="00350CEA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942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7DB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A2757"/>
    <w:rsid w:val="005A4463"/>
    <w:rsid w:val="005B0ADF"/>
    <w:rsid w:val="005B220F"/>
    <w:rsid w:val="005B2294"/>
    <w:rsid w:val="005B3366"/>
    <w:rsid w:val="005B4B55"/>
    <w:rsid w:val="005B706C"/>
    <w:rsid w:val="005B74B9"/>
    <w:rsid w:val="005C1B96"/>
    <w:rsid w:val="005C213F"/>
    <w:rsid w:val="005C591F"/>
    <w:rsid w:val="005D1BF1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079B2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6AF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4B99"/>
    <w:rsid w:val="00995E20"/>
    <w:rsid w:val="00996FEF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6EEF"/>
    <w:rsid w:val="00A571FC"/>
    <w:rsid w:val="00A60362"/>
    <w:rsid w:val="00A648DE"/>
    <w:rsid w:val="00A70376"/>
    <w:rsid w:val="00A7095C"/>
    <w:rsid w:val="00A83A73"/>
    <w:rsid w:val="00A85B2C"/>
    <w:rsid w:val="00A85E57"/>
    <w:rsid w:val="00A86E62"/>
    <w:rsid w:val="00A87A14"/>
    <w:rsid w:val="00A964E7"/>
    <w:rsid w:val="00A96971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3E1E"/>
    <w:rsid w:val="00B2481E"/>
    <w:rsid w:val="00B251F8"/>
    <w:rsid w:val="00B2542E"/>
    <w:rsid w:val="00B25F14"/>
    <w:rsid w:val="00B27F29"/>
    <w:rsid w:val="00B3080D"/>
    <w:rsid w:val="00B30FE0"/>
    <w:rsid w:val="00B37F8E"/>
    <w:rsid w:val="00B40F06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63D5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53F4"/>
    <w:rsid w:val="00C56172"/>
    <w:rsid w:val="00C565A1"/>
    <w:rsid w:val="00C62219"/>
    <w:rsid w:val="00C65FCC"/>
    <w:rsid w:val="00C67D69"/>
    <w:rsid w:val="00C70241"/>
    <w:rsid w:val="00C73687"/>
    <w:rsid w:val="00C776FB"/>
    <w:rsid w:val="00C81552"/>
    <w:rsid w:val="00C83D8F"/>
    <w:rsid w:val="00C84464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5CED"/>
    <w:rsid w:val="00F66E24"/>
    <w:rsid w:val="00F674C8"/>
    <w:rsid w:val="00F703EA"/>
    <w:rsid w:val="00F70DAA"/>
    <w:rsid w:val="00F82448"/>
    <w:rsid w:val="00F82588"/>
    <w:rsid w:val="00F8391B"/>
    <w:rsid w:val="00F83E8C"/>
    <w:rsid w:val="00F85F9F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7302"/>
    <w:rsid w:val="00FC13B7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2560"/>
    <o:shapelayout v:ext="edit">
      <o:idmap v:ext="edit" data="1"/>
    </o:shapelayout>
  </w:shapeDefaults>
  <w:decimalSymbol w:val="."/>
  <w:listSeparator w:val=";"/>
  <w15:docId w15:val="{B1889E0A-89C9-4D4C-9027-2BA96D1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5A4463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CC35F4E-5A7F-40B3-A643-9A3780D891C2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F70829EC-ADCC-45F7-A103-8D55A66DF516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6634C6B1-B16E-4E82-970F-A64B648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F07AFBC6.dotm</Template>
  <TotalTime>0</TotalTime>
  <Pages>2</Pages>
  <Words>259</Words>
  <Characters>1694</Characters>
  <Application>Microsoft Office Word</Application>
  <DocSecurity>4</DocSecurity>
  <Lines>130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Volker Zaugg</Manager>
  <Company>Kanton Nidwalden Regierungsrat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Volker Zaugg</dc:creator>
  <cp:keywords/>
  <dc:description/>
  <cp:lastModifiedBy>Fankhauser Maya</cp:lastModifiedBy>
  <cp:revision>2</cp:revision>
  <cp:lastPrinted>2016-11-18T10:01:00Z</cp:lastPrinted>
  <dcterms:created xsi:type="dcterms:W3CDTF">2017-06-30T07:54:00Z</dcterms:created>
  <dcterms:modified xsi:type="dcterms:W3CDTF">2017-06-30T07:54:00Z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Volker Zaugg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Amtsvorsteher</vt:lpwstr>
  </property>
  <property fmtid="{D5CDD505-2E9C-101B-9397-08002B2CF9AE}" pid="11" name="Contactperson.DirectPhone">
    <vt:lpwstr>+41 41 618 76 03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volker.zaugg@nw.ch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Volker Zaugg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29. November 2016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